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9D" w:rsidRPr="00B36FF5" w:rsidRDefault="007D619D" w:rsidP="007D619D">
      <w:pPr>
        <w:jc w:val="center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>CHAMAMENTO PÚBLICO SIMPLIFICADO MUNICÍPIO DE BANDEIRANTE</w:t>
      </w:r>
    </w:p>
    <w:p w:rsidR="007D619D" w:rsidRPr="00B36FF5" w:rsidRDefault="007D619D" w:rsidP="007D619D">
      <w:pPr>
        <w:jc w:val="center"/>
        <w:rPr>
          <w:rFonts w:ascii="Verdana" w:hAnsi="Verdana"/>
          <w:b/>
          <w:sz w:val="20"/>
          <w:szCs w:val="20"/>
        </w:rPr>
      </w:pPr>
      <w:r w:rsidRPr="00A32863">
        <w:rPr>
          <w:rFonts w:ascii="Verdana" w:hAnsi="Verdana"/>
          <w:b/>
          <w:sz w:val="20"/>
          <w:szCs w:val="20"/>
        </w:rPr>
        <w:t>EDITAL DE CHAMADA PÚBLICA Nº 008/2020</w:t>
      </w:r>
    </w:p>
    <w:p w:rsidR="007D619D" w:rsidRPr="00B36FF5" w:rsidRDefault="007D619D" w:rsidP="007D619D">
      <w:pPr>
        <w:jc w:val="center"/>
        <w:rPr>
          <w:rFonts w:ascii="Verdana" w:hAnsi="Verdana"/>
          <w:b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a Declaração de Emergência em Saúde Pública de Importância Internacional pela Organização Mundial da Saúde em 30 de janeiro de 2020, em decorrência da Infecção Humana pelo novo </w:t>
      </w:r>
      <w:r w:rsidR="00553B6B" w:rsidRPr="00B36FF5">
        <w:rPr>
          <w:rFonts w:ascii="Verdana" w:hAnsi="Verdana"/>
          <w:sz w:val="20"/>
          <w:szCs w:val="20"/>
        </w:rPr>
        <w:t>Coronavírus</w:t>
      </w:r>
      <w:r w:rsidRPr="00B36FF5">
        <w:rPr>
          <w:rFonts w:ascii="Verdana" w:hAnsi="Verdana"/>
          <w:sz w:val="20"/>
          <w:szCs w:val="20"/>
        </w:rPr>
        <w:t xml:space="preserve">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CONSIDERANDO que a Organização Mun</w:t>
      </w:r>
      <w:r>
        <w:rPr>
          <w:rFonts w:ascii="Verdana" w:hAnsi="Verdana"/>
          <w:sz w:val="20"/>
          <w:szCs w:val="20"/>
        </w:rPr>
        <w:t>dia</w:t>
      </w:r>
      <w:r w:rsidRPr="00B36FF5">
        <w:rPr>
          <w:rFonts w:ascii="Verdana" w:hAnsi="Verdana"/>
          <w:sz w:val="20"/>
          <w:szCs w:val="20"/>
        </w:rPr>
        <w:t xml:space="preserve">l de Saúde (OMS) declarou, no dia 11 de março de 2020, em âmbito mundial, pandemia do vírus COVID-19;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a portaria n. 188/2020 que Declara Emergência em Saúde Pública de importância Nacional (ESPIN) em decorrência da Infecção Humana pelo novo Coronavírus (2019-nCoV).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CONSIDERANDO o Decreto Estadual n. 515/2020 que declara a situação de emergência em todo o território catarinense, nos termos do COBRADE nº 1.5.1.1.0 - doenças infecciosas virais, para fins de prevenção e enfrentamento à COVID-19, e estabelece outras providências.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que </w:t>
      </w:r>
      <w:proofErr w:type="gramStart"/>
      <w:r w:rsidRPr="00B36FF5">
        <w:rPr>
          <w:rFonts w:ascii="Verdana" w:hAnsi="Verdana"/>
          <w:sz w:val="20"/>
          <w:szCs w:val="20"/>
        </w:rPr>
        <w:t>trata-se</w:t>
      </w:r>
      <w:proofErr w:type="gramEnd"/>
      <w:r w:rsidRPr="00B36FF5">
        <w:rPr>
          <w:rFonts w:ascii="Verdana" w:hAnsi="Verdana"/>
          <w:sz w:val="20"/>
          <w:szCs w:val="20"/>
        </w:rPr>
        <w:t xml:space="preserve"> de questão de saúde pública onde deve-se tomar as cautelas necessárias para mitigar a transmissão do vírus;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a adesão a Portaria nº 1.445, de 29 de maio de 2020 que Institui os Centros de Atendimentos para Enfrentamento </w:t>
      </w:r>
      <w:proofErr w:type="spellStart"/>
      <w:r w:rsidRPr="00B36FF5">
        <w:rPr>
          <w:rFonts w:ascii="Verdana" w:hAnsi="Verdana"/>
          <w:sz w:val="20"/>
          <w:szCs w:val="20"/>
        </w:rPr>
        <w:t>á</w:t>
      </w:r>
      <w:proofErr w:type="spellEnd"/>
      <w:r w:rsidRPr="00B36FF5">
        <w:rPr>
          <w:rFonts w:ascii="Verdana" w:hAnsi="Verdana"/>
          <w:sz w:val="20"/>
          <w:szCs w:val="20"/>
        </w:rPr>
        <w:t xml:space="preserve"> Covid-19, em caráter excepcional e temporário, considerando o cenário emergencial de saúde pública de importância internacional decorrente do </w:t>
      </w:r>
      <w:r w:rsidR="00553B6B" w:rsidRPr="00B36FF5">
        <w:rPr>
          <w:rFonts w:ascii="Verdana" w:hAnsi="Verdana"/>
          <w:sz w:val="20"/>
          <w:szCs w:val="20"/>
        </w:rPr>
        <w:t>Coronavírus</w:t>
      </w:r>
      <w:bookmarkStart w:id="0" w:name="_GoBack"/>
      <w:bookmarkEnd w:id="0"/>
      <w:r w:rsidRPr="00B36FF5">
        <w:rPr>
          <w:rFonts w:ascii="Verdana" w:hAnsi="Verdana"/>
          <w:sz w:val="20"/>
          <w:szCs w:val="20"/>
        </w:rPr>
        <w:t xml:space="preserve"> (Covid-19)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CONSIDERANDO a necessidade temporária de contratação de pessoal e do excepcional interesse público previsto no Art. 37, inciso IX da Constituição Federal, regulamentada no âmbito municipal pela Lei nº 004/1997;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que não há Processo Seletivo vigente para as vagas;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CONSIDERANDO que a contratação dos profissionais da área da saúde deve ocorrer imediatamente, sob pena de tornar ineficaz os trabalhos do Centro de Atendimentos para Enfrentamento </w:t>
      </w:r>
      <w:proofErr w:type="spellStart"/>
      <w:r w:rsidRPr="00B36FF5">
        <w:rPr>
          <w:rFonts w:ascii="Verdana" w:hAnsi="Verdana"/>
          <w:sz w:val="20"/>
          <w:szCs w:val="20"/>
        </w:rPr>
        <w:t>á</w:t>
      </w:r>
      <w:proofErr w:type="spellEnd"/>
      <w:r w:rsidRPr="00B36FF5">
        <w:rPr>
          <w:rFonts w:ascii="Verdana" w:hAnsi="Verdana"/>
          <w:sz w:val="20"/>
          <w:szCs w:val="20"/>
        </w:rPr>
        <w:t xml:space="preserve"> Covid-19, com o consequente agravo da pandemia e a possibilidade de gerar prejuízos irreversíveis à população;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O </w:t>
      </w:r>
      <w:r w:rsidRPr="00B36FF5">
        <w:rPr>
          <w:rFonts w:ascii="Verdana" w:hAnsi="Verdana"/>
          <w:b/>
          <w:sz w:val="20"/>
          <w:szCs w:val="20"/>
        </w:rPr>
        <w:t>MUNICÍPIO DE BANDEIRANTE</w:t>
      </w:r>
      <w:r w:rsidRPr="00B36FF5">
        <w:rPr>
          <w:rFonts w:ascii="Verdana" w:hAnsi="Verdana"/>
          <w:sz w:val="20"/>
          <w:szCs w:val="20"/>
        </w:rPr>
        <w:t xml:space="preserve">, Estado de Santa Catarina, situado na Avenida Santo Antônio, centro, no Município de Bandeirante, através da </w:t>
      </w:r>
      <w:r w:rsidRPr="00B36FF5">
        <w:rPr>
          <w:rFonts w:ascii="Verdana" w:hAnsi="Verdana"/>
          <w:b/>
          <w:sz w:val="20"/>
          <w:szCs w:val="20"/>
        </w:rPr>
        <w:t>SECRETÁRIA MUNICIPAL DE SAÚDE</w:t>
      </w:r>
      <w:r w:rsidRPr="00B36FF5">
        <w:rPr>
          <w:rFonts w:ascii="Verdana" w:hAnsi="Verdana"/>
          <w:sz w:val="20"/>
          <w:szCs w:val="20"/>
        </w:rPr>
        <w:t xml:space="preserve">, no uso de suas prerrogativas legais, torna público, para conhecimento de todos, a realização do Edital de Chamada Pública para contratação temporária de Profissionais da área da saúde, com finalidade de atender as necessidades de combate ao Coronavírus (COVID-19), para lotação no Centro de Atendimento para Enfrentamento </w:t>
      </w:r>
      <w:proofErr w:type="spellStart"/>
      <w:r w:rsidRPr="00B36FF5">
        <w:rPr>
          <w:rFonts w:ascii="Verdana" w:hAnsi="Verdana"/>
          <w:sz w:val="20"/>
          <w:szCs w:val="20"/>
        </w:rPr>
        <w:t>á</w:t>
      </w:r>
      <w:proofErr w:type="spellEnd"/>
      <w:r w:rsidRPr="00B36FF5">
        <w:rPr>
          <w:rFonts w:ascii="Verdana" w:hAnsi="Verdana"/>
          <w:sz w:val="20"/>
          <w:szCs w:val="20"/>
        </w:rPr>
        <w:t xml:space="preserve"> COVID-19 ou em locais que se fizerem necessários decorrente de eventual substituição de profissional afastado em virtude da pandemia, com fundamento no art. 37, IX, da Constituição Federal, e no art. 3º, § 3º, da Lei Municipal nº 004/1997.</w:t>
      </w:r>
    </w:p>
    <w:p w:rsidR="007D619D" w:rsidRPr="00B36FF5" w:rsidRDefault="007D619D" w:rsidP="007D619D">
      <w:pPr>
        <w:jc w:val="both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lastRenderedPageBreak/>
        <w:t xml:space="preserve"> 1. DISPOSIÇÕES PRELIMINARES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1.1 O presente Chamamento Público Simplificado será regido por este Edital e será executado por meio da Secretaria Municipal de Administração e Fazenda e tem como prazo estimado de contratação de 0</w:t>
      </w:r>
      <w:r>
        <w:rPr>
          <w:rFonts w:ascii="Verdana" w:hAnsi="Verdana"/>
          <w:sz w:val="20"/>
          <w:szCs w:val="20"/>
        </w:rPr>
        <w:t>2</w:t>
      </w:r>
      <w:r w:rsidRPr="00B36FF5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dois</w:t>
      </w:r>
      <w:r w:rsidRPr="00B36FF5">
        <w:rPr>
          <w:rFonts w:ascii="Verdana" w:hAnsi="Verdana"/>
          <w:sz w:val="20"/>
          <w:szCs w:val="20"/>
        </w:rPr>
        <w:t xml:space="preserve">) meses, podendo ser prorrogável, de acordo com a necessidade da administração pública, podendo ser extinto antecipadamente a depender do controle da Pandemia do Coronavírus (Covid-19) e de acordo com a legislação aplicável.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1.2 A Secretaria Municipal de Administração e Fazenda será responsável pela avaliação dos candidatos que se submeterem ao Processo de Seleção, sendo ainda de sua responsabilidade o cumprimento de todas as etapas do Chamamento Público Simplificado;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1.3 Os</w:t>
      </w:r>
      <w:proofErr w:type="gramEnd"/>
      <w:r w:rsidRPr="00B36FF5">
        <w:rPr>
          <w:rFonts w:ascii="Verdana" w:hAnsi="Verdana"/>
          <w:sz w:val="20"/>
          <w:szCs w:val="20"/>
        </w:rPr>
        <w:t xml:space="preserve"> candidatos selecionados, quando convocados, atuarão no Centro de Atendimento para Enfrentamento </w:t>
      </w:r>
      <w:proofErr w:type="spellStart"/>
      <w:r w:rsidRPr="00B36FF5">
        <w:rPr>
          <w:rFonts w:ascii="Verdana" w:hAnsi="Verdana"/>
          <w:sz w:val="20"/>
          <w:szCs w:val="20"/>
        </w:rPr>
        <w:t>á</w:t>
      </w:r>
      <w:proofErr w:type="spellEnd"/>
      <w:r w:rsidRPr="00B36FF5">
        <w:rPr>
          <w:rFonts w:ascii="Verdana" w:hAnsi="Verdana"/>
          <w:sz w:val="20"/>
          <w:szCs w:val="20"/>
        </w:rPr>
        <w:t xml:space="preserve"> COVID-19 ou em locais que se fizerem necessários decorrente de eventual substituição de profissional afastado em virtude da pandemia, com a finalidade de combater a ação do Coronavírus (Covid-19), cujo horário de atendimento será definido conforme a necessidade e interesse da Secretaria Municipal de Saúde, com carga horária especificada neste Edital.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1.4 O Chamamento público simplificado realizar-se-á por meio de critérios de maior grau de escolaridade, seguindo pelo maior tempo de serviço.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1.5 Os candidatos que atenderem a todas as condições exigidas neste Edital serão contratados conforme o número de vagas ou ficarão em “Cadastro de Reserva” na expectativa de abertura de novas vagas. </w: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B36FF5">
        <w:rPr>
          <w:rFonts w:ascii="Verdana" w:hAnsi="Verdana"/>
          <w:b w:val="0"/>
          <w:sz w:val="20"/>
          <w:szCs w:val="20"/>
        </w:rPr>
        <w:t xml:space="preserve">1.6 O presente edital estará disponível exclusivamente nos endereços eletrônicos </w:t>
      </w:r>
      <w:hyperlink r:id="rId7" w:history="1">
        <w:r w:rsidRPr="00B36FF5">
          <w:rPr>
            <w:rStyle w:val="Hyperlink"/>
            <w:rFonts w:ascii="Verdana" w:hAnsi="Verdana"/>
            <w:b w:val="0"/>
            <w:sz w:val="20"/>
            <w:szCs w:val="20"/>
          </w:rPr>
          <w:t>www.bandeirante.sc.gov.br</w:t>
        </w:r>
      </w:hyperlink>
      <w:r w:rsidRPr="00B36FF5">
        <w:rPr>
          <w:rFonts w:ascii="Verdana" w:hAnsi="Verdana"/>
          <w:b w:val="0"/>
          <w:sz w:val="20"/>
          <w:szCs w:val="20"/>
        </w:rPr>
        <w:t xml:space="preserve"> e </w:t>
      </w:r>
      <w:hyperlink r:id="rId8" w:history="1">
        <w:r w:rsidRPr="00B36FF5">
          <w:rPr>
            <w:rStyle w:val="Hyperlink"/>
            <w:rFonts w:ascii="Verdana" w:eastAsiaTheme="minorHAnsi" w:hAnsi="Verdana" w:cstheme="minorBidi"/>
            <w:b w:val="0"/>
            <w:bCs w:val="0"/>
            <w:kern w:val="0"/>
            <w:sz w:val="20"/>
            <w:szCs w:val="20"/>
            <w:lang w:eastAsia="en-US"/>
          </w:rPr>
          <w:t>www.diariomunicipal.sc.gov.br</w:t>
        </w:r>
      </w:hyperlink>
      <w:r w:rsidRPr="00B36FF5">
        <w:rPr>
          <w:rFonts w:ascii="Verdana" w:hAnsi="Verdana"/>
          <w:b w:val="0"/>
          <w:sz w:val="20"/>
          <w:szCs w:val="20"/>
        </w:rPr>
        <w:t>, sendo de inteira responsabilidade do candidato sua obtenção, devendo observar os requisitos e prazos previstos.</w: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D619D" w:rsidRPr="00B36FF5" w:rsidRDefault="007D619D" w:rsidP="007D619D">
      <w:pPr>
        <w:spacing w:before="240" w:line="276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>2. DOS CARGOS</w:t>
      </w:r>
      <w:r w:rsidRPr="00B36FF5">
        <w:rPr>
          <w:rFonts w:ascii="Verdana" w:hAnsi="Verdana"/>
          <w:b/>
          <w:color w:val="000000"/>
          <w:sz w:val="20"/>
          <w:szCs w:val="20"/>
        </w:rPr>
        <w:t>, VAGAS,</w:t>
      </w:r>
      <w:r w:rsidRPr="00B36FF5">
        <w:rPr>
          <w:rFonts w:ascii="Verdana" w:hAnsi="Verdana"/>
          <w:b/>
          <w:sz w:val="20"/>
          <w:szCs w:val="20"/>
        </w:rPr>
        <w:t xml:space="preserve"> CARGA HORÁRIA, REMUNERAÇÃO E HABILITAÇÃO: </w:t>
      </w:r>
    </w:p>
    <w:p w:rsidR="007D619D" w:rsidRPr="00B36FF5" w:rsidRDefault="007D619D" w:rsidP="007D619D">
      <w:pPr>
        <w:spacing w:before="240" w:after="240" w:line="276" w:lineRule="auto"/>
        <w:jc w:val="both"/>
        <w:rPr>
          <w:rFonts w:ascii="Verdana" w:hAnsi="Verdana" w:cstheme="majorHAnsi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2.1.  As vagas destinam-se ao cargo abaixo delineado e deverão ser preenchidas por candidatos que disponham dos requisitos e escolaridade mínima informada no presente Edital, de acordo com o cargo a que pretendem concorrer, com as </w:t>
      </w:r>
      <w:r w:rsidRPr="00B36FF5">
        <w:rPr>
          <w:rFonts w:ascii="Verdana" w:hAnsi="Verdana" w:cstheme="majorHAnsi"/>
          <w:sz w:val="20"/>
          <w:szCs w:val="20"/>
        </w:rPr>
        <w:t>seguintes especificações:</w:t>
      </w:r>
    </w:p>
    <w:tbl>
      <w:tblPr>
        <w:tblpPr w:leftFromText="141" w:rightFromText="141" w:vertAnchor="text" w:horzAnchor="margin" w:tblpXSpec="center" w:tblpY="402"/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3"/>
        <w:gridCol w:w="1186"/>
        <w:gridCol w:w="1647"/>
        <w:gridCol w:w="3097"/>
      </w:tblGrid>
      <w:tr w:rsidR="007D619D" w:rsidRPr="00B36FF5" w:rsidTr="004E0860">
        <w:trPr>
          <w:trHeight w:hRule="exact"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  <w:t>Carga Horária Semanal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  <w:t>Vencimento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b/>
                <w:bCs/>
                <w:color w:val="000000"/>
                <w:sz w:val="16"/>
                <w:szCs w:val="16"/>
              </w:rPr>
              <w:t>Habilitação</w:t>
            </w:r>
          </w:p>
        </w:tc>
      </w:tr>
      <w:tr w:rsidR="007D619D" w:rsidRPr="00B36FF5" w:rsidTr="004E0860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Médico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color w:val="000000"/>
                <w:sz w:val="16"/>
                <w:szCs w:val="16"/>
              </w:rPr>
              <w:t>CR*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color w:val="000000"/>
                <w:sz w:val="16"/>
                <w:szCs w:val="16"/>
              </w:rPr>
              <w:t>40 horas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19D" w:rsidRPr="00B36FF5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36FF5"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24.</w:t>
            </w:r>
            <w:r w:rsidRPr="00B36FF5">
              <w:rPr>
                <w:rFonts w:ascii="Verdana" w:hAnsi="Verdana" w:cstheme="majorHAnsi"/>
                <w:color w:val="000000"/>
                <w:sz w:val="16"/>
                <w:szCs w:val="16"/>
              </w:rPr>
              <w:t>27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1</w:t>
            </w:r>
            <w:r w:rsidRPr="00B36FF5">
              <w:rPr>
                <w:rFonts w:ascii="Verdana" w:hAnsi="Verdana" w:cstheme="majorHAnsi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19D" w:rsidRPr="00FC4870" w:rsidRDefault="007D619D" w:rsidP="004E0860">
            <w:pPr>
              <w:spacing w:line="276" w:lineRule="auto"/>
              <w:jc w:val="center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FC4870">
              <w:rPr>
                <w:rFonts w:ascii="Verdana" w:hAnsi="Verdana"/>
                <w:bCs/>
                <w:sz w:val="16"/>
                <w:szCs w:val="16"/>
              </w:rPr>
              <w:t>Certificado/Diploma de Conclusão de Curso de Ensino Superior e Registro no Órgão Fiscalizador do Exercício Profissional</w:t>
            </w:r>
          </w:p>
        </w:tc>
      </w:tr>
    </w:tbl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 xml:space="preserve">3. DO PROCESSO CHAMAMENTO PÚBLICO SIMPLIFICADO 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3.1 </w:t>
      </w:r>
      <w:r w:rsidRPr="00B36FF5">
        <w:rPr>
          <w:rFonts w:ascii="Verdana" w:hAnsi="Verdana"/>
          <w:sz w:val="20"/>
          <w:szCs w:val="20"/>
        </w:rPr>
        <w:t>São condições para participação no presente Processo Seletivo Simplificado: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a) Ser brasileiro nato ou naturalizado ou cidadão português que tenha adquirido a igualdade de direitos e obrigações civis e gozo dos direitos políticos (Constituição Federal - § 1° do Art. 12, de 05/10/88 e Emenda Constitucional nº 19, de 04/06/98 - Art. 3º);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b) Estar</w:t>
      </w:r>
      <w:proofErr w:type="gramEnd"/>
      <w:r w:rsidRPr="00B36FF5">
        <w:rPr>
          <w:rFonts w:ascii="Verdana" w:hAnsi="Verdana"/>
          <w:sz w:val="20"/>
          <w:szCs w:val="20"/>
        </w:rPr>
        <w:t xml:space="preserve"> quite com as obrigações resultantes da legislação eleitoral, e, quando do sexo masculino, estar quite também, com as obrigações do serviço militar;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c) Ter</w:t>
      </w:r>
      <w:proofErr w:type="gramEnd"/>
      <w:r w:rsidRPr="00B36FF5">
        <w:rPr>
          <w:rFonts w:ascii="Verdana" w:hAnsi="Verdana"/>
          <w:sz w:val="20"/>
          <w:szCs w:val="20"/>
        </w:rPr>
        <w:t xml:space="preserve"> conhecimento e concordar com todas as exigências contidas neste edital;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d) Possuir</w:t>
      </w:r>
      <w:proofErr w:type="gramEnd"/>
      <w:r w:rsidRPr="00B36FF5">
        <w:rPr>
          <w:rFonts w:ascii="Verdana" w:hAnsi="Verdana"/>
          <w:sz w:val="20"/>
          <w:szCs w:val="20"/>
        </w:rPr>
        <w:t xml:space="preserve"> o nível de escolaridade exigido para o exercício do cargo/função na data da admissão e provimento ao cargo;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e) Possuir</w:t>
      </w:r>
      <w:proofErr w:type="gramEnd"/>
      <w:r w:rsidRPr="00B36FF5">
        <w:rPr>
          <w:rFonts w:ascii="Verdana" w:hAnsi="Verdana"/>
          <w:sz w:val="20"/>
          <w:szCs w:val="20"/>
        </w:rPr>
        <w:t xml:space="preserve"> aptidão física e mental (não podendo pertencer ao grupo de Risco da COVID-19).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f) Não</w:t>
      </w:r>
      <w:proofErr w:type="gramEnd"/>
      <w:r w:rsidRPr="00B36FF5">
        <w:rPr>
          <w:rFonts w:ascii="Verdana" w:hAnsi="Verdana"/>
          <w:sz w:val="20"/>
          <w:szCs w:val="20"/>
        </w:rPr>
        <w:t xml:space="preserve"> se enquadrar na vedação de acúmulo de cargos públicos (art. 37 inciso XVI da CF);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g) Não</w:t>
      </w:r>
      <w:proofErr w:type="gramEnd"/>
      <w:r w:rsidRPr="00B36FF5">
        <w:rPr>
          <w:rFonts w:ascii="Verdana" w:hAnsi="Verdana"/>
          <w:sz w:val="20"/>
          <w:szCs w:val="20"/>
        </w:rPr>
        <w:t xml:space="preserve"> possuir condenação criminal transitada em julgado, nem responder a processo penal por crime que o incompatibilize a exercer a função pública.</w:t>
      </w:r>
    </w:p>
    <w:p w:rsidR="007D619D" w:rsidRPr="00B36FF5" w:rsidRDefault="007D619D" w:rsidP="007D619D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h) O candidato deve comprovar a idade mínima de 18 anos e a escolaridade/habilitação exigida no edital no ato da investidura, sob pena de ser automaticamente eliminado do Processo Seletivo.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 xml:space="preserve"> 4.0 DA INSCRIÇÃO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4.1 As</w:t>
      </w:r>
      <w:proofErr w:type="gramEnd"/>
      <w:r w:rsidRPr="00B36FF5">
        <w:rPr>
          <w:rFonts w:ascii="Verdana" w:hAnsi="Verdana"/>
          <w:sz w:val="20"/>
          <w:szCs w:val="20"/>
        </w:rPr>
        <w:t xml:space="preserve"> inscrições serão gratuitas e realizadas em formulário padrão, conforme Anexo I, </w:t>
      </w:r>
      <w:r w:rsidRPr="00B36FF5">
        <w:rPr>
          <w:rFonts w:ascii="Verdana" w:hAnsi="Verdana"/>
          <w:color w:val="000000"/>
          <w:sz w:val="20"/>
          <w:szCs w:val="20"/>
        </w:rPr>
        <w:t>junto ao Departamento de Recursos Humanos da Prefeitura Municipal de Bandeirante – SC</w:t>
      </w:r>
      <w:r w:rsidRPr="00B36FF5">
        <w:rPr>
          <w:rFonts w:ascii="Verdana" w:hAnsi="Verdana"/>
          <w:sz w:val="20"/>
          <w:szCs w:val="20"/>
        </w:rPr>
        <w:t xml:space="preserve">, sito à Avenida Santo Antônio, 1069, Centro, Bandeirante – SC.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772C59">
        <w:rPr>
          <w:rFonts w:ascii="Verdana" w:hAnsi="Verdana"/>
          <w:sz w:val="20"/>
          <w:szCs w:val="20"/>
        </w:rPr>
        <w:t xml:space="preserve">4.2 </w:t>
      </w:r>
      <w:r w:rsidRPr="00772C59">
        <w:rPr>
          <w:rFonts w:ascii="Verdana" w:hAnsi="Verdana"/>
          <w:b/>
          <w:sz w:val="20"/>
          <w:szCs w:val="20"/>
        </w:rPr>
        <w:t>A entrega das inscrições e sessão pública de análise dos documentos serão realizadas no dia 12/08/2020, as 10h00min</w:t>
      </w:r>
      <w:r w:rsidRPr="00772C59">
        <w:rPr>
          <w:rFonts w:ascii="Verdana" w:hAnsi="Verdana"/>
          <w:sz w:val="20"/>
          <w:szCs w:val="20"/>
        </w:rPr>
        <w:t>.</w:t>
      </w:r>
      <w:r w:rsidRPr="00B36FF5">
        <w:rPr>
          <w:rFonts w:ascii="Verdana" w:hAnsi="Verdana"/>
          <w:sz w:val="20"/>
          <w:szCs w:val="20"/>
        </w:rPr>
        <w:t xml:space="preserve">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4.3 A inscrição deverá ser efetuada pelo candidato ou por procurador devidamente constituído por instrumento de Procuração Pública ou Particular.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4.4 O candidato ou seu procurador deverá comparecer ao local da inscrição munidos dos documentos exigidos no item 4.5;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 </w:t>
      </w:r>
      <w:proofErr w:type="gramStart"/>
      <w:r w:rsidRPr="00B36FF5">
        <w:rPr>
          <w:rFonts w:ascii="Verdana" w:hAnsi="Verdana"/>
          <w:sz w:val="20"/>
          <w:szCs w:val="20"/>
        </w:rPr>
        <w:t>4.5 No</w:t>
      </w:r>
      <w:proofErr w:type="gramEnd"/>
      <w:r w:rsidRPr="00B36FF5">
        <w:rPr>
          <w:rFonts w:ascii="Verdana" w:hAnsi="Verdana"/>
          <w:sz w:val="20"/>
          <w:szCs w:val="20"/>
        </w:rPr>
        <w:t xml:space="preserve"> ato da inscrição o candidato deverá preencher formulário padrão, com letra legível, não podendo haver rasuras e/ou emendas, nem omissão de dados nele solicitado e entregar cópias simples ACOMPANHADAS DOS ORIGINAIS para conferencia dos seguintes documentos: </w:t>
      </w:r>
    </w:p>
    <w:p w:rsidR="007D619D" w:rsidRPr="00B36FF5" w:rsidRDefault="007D619D" w:rsidP="007D619D">
      <w:pPr>
        <w:ind w:left="142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sym w:font="Symbol" w:char="F0B7"/>
      </w:r>
      <w:r w:rsidRPr="00B36FF5">
        <w:rPr>
          <w:rFonts w:ascii="Verdana" w:hAnsi="Verdana"/>
          <w:sz w:val="20"/>
          <w:szCs w:val="20"/>
        </w:rPr>
        <w:t xml:space="preserve"> Cópia da identidade (RG) e CPF, ou </w:t>
      </w:r>
      <w:proofErr w:type="gramStart"/>
      <w:r w:rsidRPr="00B36FF5">
        <w:rPr>
          <w:rFonts w:ascii="Verdana" w:hAnsi="Verdana"/>
          <w:sz w:val="20"/>
          <w:szCs w:val="20"/>
        </w:rPr>
        <w:t>CNH ;</w:t>
      </w:r>
      <w:proofErr w:type="gramEnd"/>
      <w:r w:rsidRPr="00B36FF5">
        <w:rPr>
          <w:rFonts w:ascii="Verdana" w:hAnsi="Verdana"/>
          <w:sz w:val="20"/>
          <w:szCs w:val="20"/>
        </w:rPr>
        <w:t xml:space="preserve"> </w:t>
      </w:r>
    </w:p>
    <w:p w:rsidR="007D619D" w:rsidRPr="00B36FF5" w:rsidRDefault="007D619D" w:rsidP="007D619D">
      <w:pPr>
        <w:ind w:left="142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sym w:font="Symbol" w:char="F0B7"/>
      </w:r>
      <w:r w:rsidRPr="00B36FF5">
        <w:rPr>
          <w:rFonts w:ascii="Verdana" w:hAnsi="Verdana"/>
          <w:sz w:val="20"/>
          <w:szCs w:val="20"/>
        </w:rPr>
        <w:t xml:space="preserve"> Cópia certificado de escolaridade exigida para o cargo;</w:t>
      </w:r>
    </w:p>
    <w:p w:rsidR="007D619D" w:rsidRPr="00B36FF5" w:rsidRDefault="007D619D" w:rsidP="007D619D">
      <w:pPr>
        <w:pStyle w:val="PargrafodaLista"/>
        <w:ind w:left="142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lastRenderedPageBreak/>
        <w:sym w:font="Symbol" w:char="F0B7"/>
      </w:r>
      <w:r w:rsidRPr="00B36FF5">
        <w:rPr>
          <w:rFonts w:ascii="Verdana" w:hAnsi="Verdana"/>
          <w:sz w:val="20"/>
          <w:szCs w:val="20"/>
        </w:rPr>
        <w:t xml:space="preserve"> Cópia Carteira de Registro no Conselho; </w:t>
      </w:r>
    </w:p>
    <w:p w:rsidR="007D619D" w:rsidRPr="00B36FF5" w:rsidRDefault="007D619D" w:rsidP="007D619D">
      <w:pPr>
        <w:ind w:left="142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sym w:font="Symbol" w:char="F0B7"/>
      </w:r>
      <w:r w:rsidRPr="00B36FF5">
        <w:rPr>
          <w:rFonts w:ascii="Verdana" w:hAnsi="Verdana"/>
          <w:sz w:val="20"/>
          <w:szCs w:val="20"/>
        </w:rPr>
        <w:t xml:space="preserve"> Foto 3x4. </w:t>
      </w:r>
    </w:p>
    <w:p w:rsidR="007D619D" w:rsidRPr="00B36FF5" w:rsidRDefault="007D619D" w:rsidP="007D619D">
      <w:pPr>
        <w:ind w:left="142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sym w:font="Symbol" w:char="F0B7"/>
      </w:r>
      <w:r w:rsidRPr="00B36FF5">
        <w:rPr>
          <w:rFonts w:ascii="Verdana" w:hAnsi="Verdana"/>
          <w:sz w:val="20"/>
          <w:szCs w:val="20"/>
        </w:rPr>
        <w:t xml:space="preserve"> Demais Documentos comprobatórios.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4.6 A inscrição obriga o candidato a aceitar plena e integralmente as condições determinadas neste edital e legislação vigente, FICANDO O CANDIDATO CIENTE QUE A ATUAÇÃO SERÁ JUNTO AO CENTRO DE ATENDIMENTO PARA ENFRENTAMENTO Á COVID-19, DEVENDO ESTE ESTAR APTO PARA EXERCER AS REFERIDAS FUNÇÕES;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4.7 Feita</w:t>
      </w:r>
      <w:proofErr w:type="gramEnd"/>
      <w:r w:rsidRPr="00B36FF5">
        <w:rPr>
          <w:rFonts w:ascii="Verdana" w:hAnsi="Verdana"/>
          <w:sz w:val="20"/>
          <w:szCs w:val="20"/>
        </w:rPr>
        <w:t xml:space="preserve"> a inscrição não será permitida, em hipótese alguma, a sua alteração.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4.8 Será</w:t>
      </w:r>
      <w:proofErr w:type="gramEnd"/>
      <w:r w:rsidRPr="00B36FF5">
        <w:rPr>
          <w:rFonts w:ascii="Verdana" w:hAnsi="Verdana"/>
          <w:sz w:val="20"/>
          <w:szCs w:val="20"/>
        </w:rPr>
        <w:t xml:space="preserve"> automaticamente eliminado do Chamamento Público Simplificado o candidato que não apresentar na inscrição os documentos exigidos para o cargo.</w:t>
      </w:r>
    </w:p>
    <w:p w:rsidR="007D619D" w:rsidRPr="00B36FF5" w:rsidRDefault="007D619D" w:rsidP="007D619D">
      <w:pPr>
        <w:jc w:val="both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>5.0 DAS ATRIBUIÇÕES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5.1 DO CARGO DE </w:t>
      </w:r>
      <w:r>
        <w:rPr>
          <w:rFonts w:ascii="Verdana" w:hAnsi="Verdana"/>
          <w:sz w:val="20"/>
          <w:szCs w:val="20"/>
        </w:rPr>
        <w:t>MÉDICO</w:t>
      </w:r>
      <w:r w:rsidRPr="00B36FF5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619D" w:rsidRPr="0030340A" w:rsidTr="004E0860">
        <w:tc>
          <w:tcPr>
            <w:tcW w:w="9806" w:type="dxa"/>
            <w:shd w:val="clear" w:color="auto" w:fill="auto"/>
          </w:tcPr>
          <w:p w:rsidR="007D619D" w:rsidRPr="0030340A" w:rsidRDefault="007D619D" w:rsidP="004E0860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340A">
              <w:rPr>
                <w:rFonts w:ascii="Verdana" w:hAnsi="Verdana"/>
                <w:b/>
                <w:bCs/>
                <w:sz w:val="16"/>
                <w:szCs w:val="16"/>
              </w:rPr>
              <w:t xml:space="preserve">CARGO: </w:t>
            </w:r>
            <w:r w:rsidRPr="0030340A">
              <w:rPr>
                <w:rFonts w:ascii="Verdana" w:hAnsi="Verdana"/>
                <w:b/>
                <w:sz w:val="16"/>
                <w:szCs w:val="16"/>
              </w:rPr>
              <w:t>Médico</w:t>
            </w:r>
          </w:p>
        </w:tc>
      </w:tr>
      <w:tr w:rsidR="007D619D" w:rsidRPr="0030340A" w:rsidTr="004E0860">
        <w:tc>
          <w:tcPr>
            <w:tcW w:w="9806" w:type="dxa"/>
            <w:shd w:val="clear" w:color="auto" w:fill="auto"/>
          </w:tcPr>
          <w:p w:rsidR="007D619D" w:rsidRPr="0030340A" w:rsidRDefault="007D619D" w:rsidP="004E0860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0340A">
              <w:rPr>
                <w:rFonts w:ascii="Verdana" w:hAnsi="Verdana"/>
                <w:bCs/>
                <w:sz w:val="16"/>
                <w:szCs w:val="16"/>
              </w:rPr>
              <w:t>ESCOLARIDADE MÍNIMA: Ensino Superior Concluso em Medicina</w:t>
            </w:r>
          </w:p>
        </w:tc>
      </w:tr>
      <w:tr w:rsidR="007D619D" w:rsidRPr="0030340A" w:rsidTr="004E0860">
        <w:tc>
          <w:tcPr>
            <w:tcW w:w="9806" w:type="dxa"/>
            <w:shd w:val="clear" w:color="auto" w:fill="auto"/>
          </w:tcPr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0340A">
              <w:rPr>
                <w:rFonts w:ascii="Verdana" w:hAnsi="Verdana"/>
                <w:bCs/>
                <w:sz w:val="16"/>
                <w:szCs w:val="16"/>
              </w:rPr>
              <w:t>ATRIBUTO EXIGIDO: Certificado/Diploma de Conclusão de Curso de Ensino Superior e Registro no Órgão Fiscalizador do Exercício Profissional</w:t>
            </w:r>
          </w:p>
        </w:tc>
      </w:tr>
      <w:tr w:rsidR="007D619D" w:rsidRPr="0030340A" w:rsidTr="004E0860">
        <w:tc>
          <w:tcPr>
            <w:tcW w:w="9806" w:type="dxa"/>
            <w:shd w:val="clear" w:color="auto" w:fill="auto"/>
          </w:tcPr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bookmarkStart w:id="1" w:name="OLE_LINK59"/>
            <w:bookmarkStart w:id="2" w:name="OLE_LINK60"/>
            <w:r w:rsidRPr="0030340A">
              <w:rPr>
                <w:rFonts w:ascii="Verdana" w:hAnsi="Verdana"/>
                <w:bCs/>
                <w:sz w:val="16"/>
                <w:szCs w:val="16"/>
              </w:rPr>
              <w:t>ATRIBUIÇÕES DO CARGO: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a) realizar atendimento ambulatorial;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b) examinar o paciente para determinar o diagnostico ou, se necessário, requisitar exames complementares e encaminhá-lo ao especialista;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 xml:space="preserve">c) analisar e interpretar resultados de exames de </w:t>
            </w:r>
            <w:proofErr w:type="spellStart"/>
            <w:r w:rsidRPr="0030340A">
              <w:rPr>
                <w:rFonts w:ascii="Verdana" w:hAnsi="Verdana"/>
                <w:sz w:val="16"/>
                <w:szCs w:val="16"/>
              </w:rPr>
              <w:t>raio-x</w:t>
            </w:r>
            <w:proofErr w:type="spellEnd"/>
            <w:r w:rsidRPr="0030340A">
              <w:rPr>
                <w:rFonts w:ascii="Verdana" w:hAnsi="Verdana"/>
                <w:sz w:val="16"/>
                <w:szCs w:val="16"/>
              </w:rPr>
              <w:t>, bioquímicos, hematológicos e outros para confirmar e informar o diagnóstico;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d) prescrever medicamentos, indicando dosagens e respectiva via de medicação;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e) manter registro do paciente examinado, anotando a situação diagnóstica, evolução da doença para efetuar orientação terapêutica adequada;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f) emitir atestado de saúde, sanidade e aptidão física e mental e de óbito para atender as determinações legais;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g) participar de programas de atendimento à população atingida por calamidades públicas;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h) integrar-se com a execução dos trabalhos de vacinação e saneamento;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i) participar da elaboração e execução dos programas de erradicação e controle de endemias na área respectiva;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j) participar das atividades de apoio medico-sanitários da Prefeitura;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k) proceder a notificação das doenças compulsórias a autoridade local;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l) realizar estudos e inquéritos sobre os níveis de saúde da comunidade e sugere medidas destinadas a solução dos problemas levantados;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 xml:space="preserve">m) fazer exames </w:t>
            </w:r>
            <w:proofErr w:type="spellStart"/>
            <w:r w:rsidRPr="0030340A">
              <w:rPr>
                <w:rFonts w:ascii="Verdana" w:hAnsi="Verdana"/>
                <w:sz w:val="16"/>
                <w:szCs w:val="16"/>
              </w:rPr>
              <w:t>pré</w:t>
            </w:r>
            <w:proofErr w:type="spellEnd"/>
            <w:r w:rsidRPr="0030340A">
              <w:rPr>
                <w:rFonts w:ascii="Verdana" w:hAnsi="Verdana"/>
                <w:sz w:val="16"/>
                <w:szCs w:val="16"/>
              </w:rPr>
              <w:t xml:space="preserve"> admissionais e periódicos dos servidores, participando das atividades de prevenção de acidentes de trabalho;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n) fornecer dados estatísticos e apresenta relatórios de suas atividades;</w:t>
            </w:r>
          </w:p>
          <w:p w:rsidR="007D619D" w:rsidRPr="0030340A" w:rsidRDefault="007D619D" w:rsidP="004E0860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lastRenderedPageBreak/>
              <w:t>o) emitir laudos e pareceres sobre assuntos de sua área de competência;</w:t>
            </w:r>
          </w:p>
          <w:p w:rsidR="007D619D" w:rsidRPr="0030340A" w:rsidRDefault="007D619D" w:rsidP="004E08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0340A">
              <w:rPr>
                <w:rFonts w:ascii="Verdana" w:hAnsi="Verdana"/>
                <w:sz w:val="16"/>
                <w:szCs w:val="16"/>
              </w:rPr>
              <w:t>p) desempenhar outras atividades compatíveis com o cargo; e</w:t>
            </w:r>
          </w:p>
          <w:p w:rsidR="007D619D" w:rsidRPr="0030340A" w:rsidRDefault="007D619D" w:rsidP="004E08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0340A">
              <w:rPr>
                <w:rFonts w:ascii="Verdana" w:hAnsi="Verdana" w:cs="Arial"/>
                <w:sz w:val="16"/>
                <w:szCs w:val="16"/>
              </w:rPr>
              <w:t>q) respeitar o Código de Ética do Conselho.</w:t>
            </w:r>
            <w:bookmarkEnd w:id="1"/>
            <w:bookmarkEnd w:id="2"/>
          </w:p>
        </w:tc>
      </w:tr>
    </w:tbl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6.0 ETAPAS DO CHAMAMENTO PÚBLICO SIMPLIFICADO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6.1 - O Chamamento Público Simplificado será constituído da </w:t>
      </w:r>
      <w:r>
        <w:rPr>
          <w:rFonts w:ascii="Verdana" w:hAnsi="Verdana"/>
          <w:sz w:val="20"/>
          <w:szCs w:val="20"/>
        </w:rPr>
        <w:t xml:space="preserve">entrega das inscrições e </w:t>
      </w:r>
      <w:r w:rsidRPr="00B36FF5">
        <w:rPr>
          <w:rFonts w:ascii="Verdana" w:hAnsi="Verdana"/>
          <w:sz w:val="20"/>
          <w:szCs w:val="20"/>
        </w:rPr>
        <w:t xml:space="preserve">análise da qualificação profissional, realizada pela Secretaria Municipal de Administração e Fazenda.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6.2 - CRITÉRIOS DE AVALIAÇÃO DOS HABILITADOS </w:t>
      </w:r>
    </w:p>
    <w:p w:rsidR="007D619D" w:rsidRPr="00B36FF5" w:rsidRDefault="007D619D" w:rsidP="007D619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Os requisitos analisados para a classificação dos interessados será a maior titulação, seguindo pelo maior tempo de serviço na área especifica: </w:t>
      </w:r>
    </w:p>
    <w:p w:rsidR="007D619D" w:rsidRPr="00B36FF5" w:rsidRDefault="007D619D" w:rsidP="007D619D">
      <w:pPr>
        <w:spacing w:after="0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1 - Portador de certificado de conclusão de curso de Doutorado; </w:t>
      </w:r>
    </w:p>
    <w:p w:rsidR="007D619D" w:rsidRPr="00B36FF5" w:rsidRDefault="007D619D" w:rsidP="007D619D">
      <w:pPr>
        <w:pStyle w:val="PargrafodaLista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2 - Portador de certificado de conclusão de curso de Mestrado; </w:t>
      </w:r>
    </w:p>
    <w:p w:rsidR="007D619D" w:rsidRPr="00B36FF5" w:rsidRDefault="007D619D" w:rsidP="007D619D">
      <w:pPr>
        <w:pStyle w:val="PargrafodaLista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3 - Portador de certificado de conclusão de curso de </w:t>
      </w:r>
      <w:proofErr w:type="gramStart"/>
      <w:r w:rsidRPr="00B36FF5">
        <w:rPr>
          <w:rFonts w:ascii="Verdana" w:hAnsi="Verdana"/>
          <w:sz w:val="20"/>
          <w:szCs w:val="20"/>
        </w:rPr>
        <w:t>Pós Graduação</w:t>
      </w:r>
      <w:proofErr w:type="gramEnd"/>
      <w:r w:rsidRPr="00B36FF5">
        <w:rPr>
          <w:rFonts w:ascii="Verdana" w:hAnsi="Verdana"/>
          <w:sz w:val="20"/>
          <w:szCs w:val="20"/>
        </w:rPr>
        <w:t xml:space="preserve">; </w:t>
      </w:r>
    </w:p>
    <w:p w:rsidR="007D619D" w:rsidRPr="00B36FF5" w:rsidRDefault="007D619D" w:rsidP="007D61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4 - Portador de certificado de conclusão de curso superior, com registro no órgão fiscalizador do exercício profissional.</w:t>
      </w:r>
    </w:p>
    <w:p w:rsidR="007D619D" w:rsidRPr="00B36FF5" w:rsidRDefault="007D619D" w:rsidP="007D619D">
      <w:pPr>
        <w:pStyle w:val="PargrafodaLista"/>
        <w:spacing w:after="0" w:line="24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B36FF5">
        <w:rPr>
          <w:rFonts w:ascii="Verdana" w:hAnsi="Verdana"/>
          <w:sz w:val="20"/>
          <w:szCs w:val="20"/>
        </w:rPr>
        <w:t xml:space="preserve"> - Tempo de Serviço na área especifica, </w:t>
      </w:r>
    </w:p>
    <w:p w:rsidR="007D619D" w:rsidRPr="00B36FF5" w:rsidRDefault="007D619D" w:rsidP="007D619D">
      <w:pPr>
        <w:pStyle w:val="PargrafodaLista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B36FF5">
        <w:rPr>
          <w:rFonts w:ascii="Verdana" w:hAnsi="Verdana"/>
          <w:sz w:val="20"/>
          <w:szCs w:val="20"/>
        </w:rPr>
        <w:t xml:space="preserve"> – Em caso de Empate o Critério utilizado para desempate será o maior tempo de registro no Conselho, persistindo o empate será realizado sorteio público.</w:t>
      </w:r>
    </w:p>
    <w:p w:rsidR="007D619D" w:rsidRPr="00B36FF5" w:rsidRDefault="007D619D" w:rsidP="007D61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7.0 DA DIVULGAÇÃO DAS INSCRIÇÕES E RECURSOS</w:t>
      </w:r>
    </w:p>
    <w:p w:rsidR="007D619D" w:rsidRPr="002B50B2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CitaoHTML"/>
          <w:rFonts w:ascii="Verdana" w:hAnsi="Verdana" w:cs="Arial"/>
          <w:b w:val="0"/>
          <w:bCs w:val="0"/>
          <w:i w:val="0"/>
          <w:iCs w:val="0"/>
          <w:color w:val="202124"/>
          <w:sz w:val="20"/>
          <w:szCs w:val="20"/>
        </w:rPr>
      </w:pPr>
      <w:r w:rsidRPr="002B50B2">
        <w:rPr>
          <w:rFonts w:ascii="Verdana" w:hAnsi="Verdana"/>
          <w:b w:val="0"/>
          <w:sz w:val="20"/>
          <w:szCs w:val="20"/>
        </w:rPr>
        <w:t xml:space="preserve">7.1 O resultado deste Chamamento Público Simplificado será publicado até o dia 12 de agosto de 2020, no site </w:t>
      </w:r>
      <w:hyperlink r:id="rId9" w:history="1">
        <w:r w:rsidRPr="002B50B2">
          <w:rPr>
            <w:rStyle w:val="Hyperlink"/>
            <w:rFonts w:ascii="Verdana" w:hAnsi="Verdana"/>
            <w:b w:val="0"/>
            <w:sz w:val="20"/>
            <w:szCs w:val="20"/>
          </w:rPr>
          <w:t>www.bandeirante.sc.gov.br</w:t>
        </w:r>
      </w:hyperlink>
      <w:r w:rsidRPr="002B50B2">
        <w:rPr>
          <w:rStyle w:val="Hyperlink"/>
          <w:rFonts w:ascii="Verdana" w:hAnsi="Verdana"/>
          <w:b w:val="0"/>
          <w:sz w:val="20"/>
          <w:szCs w:val="20"/>
        </w:rPr>
        <w:t xml:space="preserve"> e</w:t>
      </w:r>
      <w:r w:rsidRPr="002B50B2">
        <w:rPr>
          <w:rFonts w:ascii="Verdana" w:hAnsi="Verdana"/>
          <w:b w:val="0"/>
          <w:sz w:val="20"/>
          <w:szCs w:val="20"/>
        </w:rPr>
        <w:t xml:space="preserve">  </w:t>
      </w:r>
      <w:r w:rsidRPr="002B50B2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begin"/>
      </w:r>
      <w:r w:rsidRPr="002B50B2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 HYPERLINK "http://www.diariomunicipal.sc.gov.br,    após a sessão pública de analise da documentação.</w:instrText>
      </w:r>
    </w:p>
    <w:p w:rsidR="007D619D" w:rsidRPr="002B50B2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Hyperlink"/>
          <w:rFonts w:ascii="Verdana" w:hAnsi="Verdana" w:cs="Arial"/>
          <w:b w:val="0"/>
          <w:bCs w:val="0"/>
          <w:sz w:val="20"/>
          <w:szCs w:val="20"/>
        </w:rPr>
      </w:pPr>
      <w:r w:rsidRPr="002B50B2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" </w:instrText>
      </w:r>
      <w:r w:rsidRPr="002B50B2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separate"/>
      </w:r>
      <w:r w:rsidRPr="002B50B2">
        <w:rPr>
          <w:rStyle w:val="Hyperlink"/>
          <w:rFonts w:ascii="Verdana" w:hAnsi="Verdana" w:cs="Arial"/>
          <w:b w:val="0"/>
          <w:sz w:val="20"/>
          <w:szCs w:val="20"/>
        </w:rPr>
        <w:t xml:space="preserve">www.diariomunicipal.sc.gov.br,    </w:t>
      </w:r>
      <w:r w:rsidRPr="007D619D">
        <w:rPr>
          <w:rStyle w:val="Hyperlink"/>
          <w:rFonts w:ascii="Verdana" w:hAnsi="Verdana" w:cs="Arial"/>
          <w:b w:val="0"/>
          <w:color w:val="000000" w:themeColor="text1"/>
          <w:sz w:val="20"/>
          <w:szCs w:val="20"/>
          <w:u w:val="none"/>
        </w:rPr>
        <w:t xml:space="preserve">após a sessão pública de </w:t>
      </w:r>
      <w:r w:rsidRPr="007D619D">
        <w:rPr>
          <w:rStyle w:val="Hyperlink"/>
          <w:rFonts w:ascii="Verdana" w:hAnsi="Verdana" w:cs="Arial"/>
          <w:b w:val="0"/>
          <w:color w:val="000000" w:themeColor="text1"/>
          <w:sz w:val="20"/>
          <w:szCs w:val="20"/>
          <w:u w:val="none"/>
        </w:rPr>
        <w:t>análise</w:t>
      </w:r>
      <w:r w:rsidRPr="007D619D">
        <w:rPr>
          <w:rStyle w:val="Hyperlink"/>
          <w:rFonts w:ascii="Verdana" w:hAnsi="Verdana" w:cs="Arial"/>
          <w:b w:val="0"/>
          <w:color w:val="000000" w:themeColor="text1"/>
          <w:sz w:val="20"/>
          <w:szCs w:val="20"/>
          <w:u w:val="none"/>
        </w:rPr>
        <w:t xml:space="preserve"> da documentação</w:t>
      </w:r>
      <w:r w:rsidRPr="002B50B2">
        <w:rPr>
          <w:rStyle w:val="Hyperlink"/>
          <w:rFonts w:ascii="Verdana" w:hAnsi="Verdana" w:cs="Arial"/>
          <w:b w:val="0"/>
          <w:sz w:val="20"/>
          <w:szCs w:val="20"/>
        </w:rPr>
        <w:t>.</w:t>
      </w:r>
    </w:p>
    <w:p w:rsidR="007D619D" w:rsidRDefault="007D619D" w:rsidP="007D619D">
      <w:pPr>
        <w:jc w:val="both"/>
        <w:rPr>
          <w:rStyle w:val="CitaoHTML"/>
          <w:rFonts w:ascii="Verdana" w:hAnsi="Verdana" w:cs="Arial"/>
          <w:i w:val="0"/>
          <w:iCs w:val="0"/>
          <w:color w:val="202124"/>
          <w:sz w:val="20"/>
          <w:szCs w:val="20"/>
        </w:rPr>
      </w:pPr>
      <w:r w:rsidRPr="002B50B2">
        <w:rPr>
          <w:rStyle w:val="CitaoHTML"/>
          <w:rFonts w:ascii="Verdana" w:hAnsi="Verdana" w:cs="Arial"/>
          <w:b/>
          <w:i w:val="0"/>
          <w:iCs w:val="0"/>
          <w:color w:val="202124"/>
          <w:sz w:val="20"/>
          <w:szCs w:val="20"/>
        </w:rPr>
        <w:fldChar w:fldCharType="end"/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7.2 A classificação dos candidatos será obtida na análise da qualificação profissional, seguido do tempo de serviço, ocorrendo empate, será considerado como critério de desempate o maior tempo de registro no Conselho.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7.3 O candidato deve comprovar a qualquer tempo, quando solicitado, o atendimento a todos os requisitos e condições estabelecidos neste Edital. O candidato que não atender a este item terá sua inscrição CANCELADA, sendo ELIMINADO do Chamamento Público Simplificado.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8. DA CONVOCAÇÃO PARA CONTRATO</w: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CitaoHTML"/>
          <w:rFonts w:ascii="Verdana" w:hAnsi="Verdana" w:cs="Arial"/>
          <w:b w:val="0"/>
          <w:bCs w:val="0"/>
          <w:i w:val="0"/>
          <w:iCs w:val="0"/>
          <w:color w:val="202124"/>
          <w:sz w:val="20"/>
          <w:szCs w:val="20"/>
        </w:rPr>
      </w:pPr>
      <w:r w:rsidRPr="00B36FF5">
        <w:rPr>
          <w:rFonts w:ascii="Verdana" w:hAnsi="Verdana"/>
          <w:b w:val="0"/>
          <w:sz w:val="20"/>
          <w:szCs w:val="20"/>
        </w:rPr>
        <w:t xml:space="preserve">8.1 A chamada dos candidatos classificados para ocuparem as vagas será feita pela Secretaria Municipal de Administração e Fazenda e publicada no Diário Oficial dos Municípios nos endereços eletrônicos: site </w:t>
      </w:r>
      <w:hyperlink r:id="rId10" w:history="1">
        <w:r w:rsidRPr="00B36FF5">
          <w:rPr>
            <w:rStyle w:val="Hyperlink"/>
            <w:rFonts w:ascii="Verdana" w:hAnsi="Verdana"/>
            <w:b w:val="0"/>
            <w:sz w:val="20"/>
            <w:szCs w:val="20"/>
          </w:rPr>
          <w:t>www.bandeirante.sc.gov.br</w:t>
        </w:r>
      </w:hyperlink>
      <w:r w:rsidRPr="00B36FF5">
        <w:rPr>
          <w:rStyle w:val="Hyperlink"/>
          <w:rFonts w:ascii="Verdana" w:hAnsi="Verdana"/>
          <w:b w:val="0"/>
          <w:sz w:val="20"/>
          <w:szCs w:val="20"/>
        </w:rPr>
        <w:t xml:space="preserve"> e</w:t>
      </w:r>
      <w:r w:rsidRPr="00B36FF5">
        <w:rPr>
          <w:rFonts w:ascii="Verdana" w:hAnsi="Verdana"/>
          <w:b w:val="0"/>
          <w:sz w:val="20"/>
          <w:szCs w:val="20"/>
        </w:rPr>
        <w:t xml:space="preserve"> </w: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begin"/>
      </w: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 HYPERLINK "http://www.diariomunicipal.sc.gov.br.</w:instrTex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Hyperlink"/>
          <w:rFonts w:ascii="Verdana" w:hAnsi="Verdana" w:cs="Arial"/>
          <w:b w:val="0"/>
          <w:bCs w:val="0"/>
          <w:sz w:val="20"/>
          <w:szCs w:val="20"/>
        </w:rPr>
      </w:pP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" </w:instrTex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separate"/>
      </w:r>
      <w:r w:rsidRPr="00B36FF5">
        <w:rPr>
          <w:rStyle w:val="Hyperlink"/>
          <w:rFonts w:ascii="Verdana" w:hAnsi="Verdana" w:cs="Arial"/>
          <w:b w:val="0"/>
          <w:sz w:val="20"/>
          <w:szCs w:val="20"/>
        </w:rPr>
        <w:t>www.diariomunicipal.sc.gov.br.</w:t>
      </w:r>
    </w:p>
    <w:p w:rsidR="007D619D" w:rsidRDefault="007D619D" w:rsidP="007D619D">
      <w:pPr>
        <w:shd w:val="clear" w:color="auto" w:fill="FFFFFF"/>
        <w:rPr>
          <w:rStyle w:val="CitaoHTML"/>
          <w:rFonts w:ascii="Verdana" w:hAnsi="Verdana" w:cs="Arial"/>
          <w:i w:val="0"/>
          <w:iCs w:val="0"/>
          <w:color w:val="202124"/>
          <w:sz w:val="20"/>
          <w:szCs w:val="20"/>
        </w:rPr>
      </w:pPr>
      <w:r w:rsidRPr="00B36FF5">
        <w:rPr>
          <w:rStyle w:val="CitaoHTML"/>
          <w:rFonts w:ascii="Verdana" w:hAnsi="Verdana" w:cs="Arial"/>
          <w:i w:val="0"/>
          <w:iCs w:val="0"/>
          <w:color w:val="202124"/>
          <w:sz w:val="20"/>
          <w:szCs w:val="20"/>
        </w:rPr>
        <w:fldChar w:fldCharType="end"/>
      </w:r>
    </w:p>
    <w:p w:rsidR="007D619D" w:rsidRPr="00B36FF5" w:rsidRDefault="007D619D" w:rsidP="007D619D">
      <w:pPr>
        <w:shd w:val="clear" w:color="auto" w:fill="FFFFFF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lastRenderedPageBreak/>
        <w:t xml:space="preserve">8.2 O candidato terá prazo de 24 horas subsequente à convocação para comparecer a Secretaria Municipal de Administração e Fazenda, no Departamento de Pessoal e Recursos Humanos, com toda a documentação necessária à investidura do seu cargo.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8.3 A não manifestação do candidato classificado no período implicará na sua eliminação do Chamamento Público Simplificado.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9. DAS DISPOSIÇÕES COMPLEMENTARES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proofErr w:type="gramStart"/>
      <w:r w:rsidRPr="00B36FF5">
        <w:rPr>
          <w:rFonts w:ascii="Verdana" w:hAnsi="Verdana"/>
          <w:sz w:val="20"/>
          <w:szCs w:val="20"/>
        </w:rPr>
        <w:t>9.1 Nenhum</w:t>
      </w:r>
      <w:proofErr w:type="gramEnd"/>
      <w:r w:rsidRPr="00B36FF5">
        <w:rPr>
          <w:rFonts w:ascii="Verdana" w:hAnsi="Verdana"/>
          <w:sz w:val="20"/>
          <w:szCs w:val="20"/>
        </w:rPr>
        <w:t xml:space="preserve"> candidato poderá alegar desconhecimento das instruções e exigências contidas neste Edital. </w: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CitaoHTML"/>
          <w:rFonts w:ascii="Verdana" w:hAnsi="Verdana" w:cs="Arial"/>
          <w:b w:val="0"/>
          <w:bCs w:val="0"/>
          <w:i w:val="0"/>
          <w:iCs w:val="0"/>
          <w:color w:val="202124"/>
          <w:sz w:val="20"/>
          <w:szCs w:val="20"/>
        </w:rPr>
      </w:pPr>
      <w:r w:rsidRPr="00B36FF5">
        <w:rPr>
          <w:rFonts w:ascii="Verdana" w:hAnsi="Verdana"/>
          <w:b w:val="0"/>
          <w:sz w:val="20"/>
          <w:szCs w:val="20"/>
        </w:rPr>
        <w:t xml:space="preserve">9.2 Todas as publicações oficiais referentes ao presente Chamamento Público Simplificado serão feitas no site </w:t>
      </w:r>
      <w:hyperlink r:id="rId11" w:history="1">
        <w:r w:rsidRPr="00B36FF5">
          <w:rPr>
            <w:rStyle w:val="Hyperlink"/>
            <w:rFonts w:ascii="Verdana" w:hAnsi="Verdana"/>
            <w:b w:val="0"/>
            <w:sz w:val="20"/>
            <w:szCs w:val="20"/>
          </w:rPr>
          <w:t>www.bandeirante.sc.gov.br</w:t>
        </w:r>
      </w:hyperlink>
      <w:r w:rsidRPr="00B36FF5">
        <w:rPr>
          <w:rStyle w:val="Hyperlink"/>
          <w:rFonts w:ascii="Verdana" w:hAnsi="Verdana"/>
          <w:b w:val="0"/>
          <w:sz w:val="20"/>
          <w:szCs w:val="20"/>
        </w:rPr>
        <w:t xml:space="preserve"> </w:t>
      </w:r>
      <w:r w:rsidRPr="00B36FF5">
        <w:rPr>
          <w:rFonts w:ascii="Verdana" w:hAnsi="Verdana"/>
          <w:b w:val="0"/>
          <w:sz w:val="20"/>
          <w:szCs w:val="20"/>
        </w:rPr>
        <w:t xml:space="preserve">da Prefeitura Municipal de Bandeirante e  </w: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begin"/>
      </w: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 HYPERLINK "http://www.diariomunicipal.sc.gov.br.</w:instrTex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Hyperlink"/>
          <w:rFonts w:ascii="Verdana" w:hAnsi="Verdana" w:cs="Arial"/>
          <w:b w:val="0"/>
          <w:bCs w:val="0"/>
          <w:sz w:val="20"/>
          <w:szCs w:val="20"/>
        </w:rPr>
      </w:pP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" </w:instrTex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separate"/>
      </w:r>
      <w:r w:rsidRPr="00B36FF5">
        <w:rPr>
          <w:rStyle w:val="Hyperlink"/>
          <w:rFonts w:ascii="Verdana" w:hAnsi="Verdana" w:cs="Arial"/>
          <w:b w:val="0"/>
          <w:sz w:val="20"/>
          <w:szCs w:val="20"/>
        </w:rPr>
        <w:t>www.diariomunicipal.sc.gov.br.</w:t>
      </w:r>
    </w:p>
    <w:p w:rsidR="007D619D" w:rsidRPr="00B36FF5" w:rsidRDefault="007D619D" w:rsidP="007D619D">
      <w:pPr>
        <w:jc w:val="both"/>
        <w:rPr>
          <w:rStyle w:val="CitaoHTML"/>
          <w:rFonts w:ascii="Verdana" w:hAnsi="Verdana" w:cs="Arial"/>
          <w:i w:val="0"/>
          <w:iCs w:val="0"/>
          <w:color w:val="202124"/>
          <w:sz w:val="20"/>
          <w:szCs w:val="20"/>
        </w:rPr>
      </w:pPr>
      <w:r w:rsidRPr="00B36FF5">
        <w:rPr>
          <w:rStyle w:val="CitaoHTML"/>
          <w:rFonts w:ascii="Verdana" w:hAnsi="Verdana" w:cs="Arial"/>
          <w:i w:val="0"/>
          <w:iCs w:val="0"/>
          <w:color w:val="202124"/>
          <w:sz w:val="20"/>
          <w:szCs w:val="20"/>
        </w:rPr>
        <w:fldChar w:fldCharType="end"/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9.3 O profissional contratado terá avaliado o seu desempenho pela chefia imediata, durante o período de vigência do contrato.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9.4 A Classificação do candidato neste Chamamento Público Simplificado não assegura a sua contratação, mas apenas a expectativa de ser convocado seguindo rigorosamente a ordem de classificação e o preenchimento das vagas disponíveis. </w: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CitaoHTML"/>
          <w:rFonts w:ascii="Verdana" w:hAnsi="Verdana" w:cs="Arial"/>
          <w:b w:val="0"/>
          <w:bCs w:val="0"/>
          <w:i w:val="0"/>
          <w:iCs w:val="0"/>
          <w:color w:val="202124"/>
          <w:sz w:val="20"/>
          <w:szCs w:val="20"/>
        </w:rPr>
      </w:pPr>
      <w:r w:rsidRPr="00B36FF5">
        <w:rPr>
          <w:rFonts w:ascii="Verdana" w:hAnsi="Verdana"/>
          <w:b w:val="0"/>
          <w:sz w:val="20"/>
          <w:szCs w:val="20"/>
        </w:rPr>
        <w:t xml:space="preserve">9.5 É de inteira responsabilidade do candidato acompanhar todos os atos, editais e comunicados referentes a este edital que sejam publicados no site </w:t>
      </w:r>
      <w:hyperlink r:id="rId12" w:history="1">
        <w:r w:rsidRPr="00B36FF5">
          <w:rPr>
            <w:rStyle w:val="Hyperlink"/>
            <w:rFonts w:ascii="Verdana" w:hAnsi="Verdana"/>
            <w:b w:val="0"/>
            <w:sz w:val="20"/>
            <w:szCs w:val="20"/>
          </w:rPr>
          <w:t>www.bandeirante.sc.gov.br</w:t>
        </w:r>
      </w:hyperlink>
      <w:r w:rsidRPr="00B36FF5">
        <w:rPr>
          <w:rFonts w:ascii="Verdana" w:hAnsi="Verdana"/>
          <w:b w:val="0"/>
          <w:sz w:val="20"/>
          <w:szCs w:val="20"/>
        </w:rPr>
        <w:t xml:space="preserve"> da Prefeitura Municipal de Bandeirante e </w: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begin"/>
      </w: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 HYPERLINK "http://www.diariomunicipal.sc.gov.br.</w:instrText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</w:pPr>
      <w:r w:rsidRPr="00B36FF5">
        <w:rPr>
          <w:rStyle w:val="CitaoHTML"/>
          <w:rFonts w:ascii="Verdana" w:hAnsi="Verdana" w:cs="Arial"/>
          <w:color w:val="202124"/>
          <w:sz w:val="20"/>
          <w:szCs w:val="20"/>
        </w:rPr>
        <w:instrText xml:space="preserve">" </w:instrTex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separate"/>
      </w:r>
      <w:r w:rsidRPr="00B36FF5">
        <w:rPr>
          <w:rStyle w:val="Hyperlink"/>
          <w:rFonts w:ascii="Verdana" w:hAnsi="Verdana" w:cs="Arial"/>
          <w:b w:val="0"/>
          <w:sz w:val="20"/>
          <w:szCs w:val="20"/>
        </w:rPr>
        <w:t>www.diariomunicipal.sc.gov.br.</w:t>
      </w:r>
      <w:r w:rsidRPr="00B36FF5">
        <w:rPr>
          <w:rStyle w:val="CitaoHTML"/>
          <w:rFonts w:ascii="Verdana" w:hAnsi="Verdana" w:cs="Arial"/>
          <w:b w:val="0"/>
          <w:i w:val="0"/>
          <w:iCs w:val="0"/>
          <w:color w:val="202124"/>
          <w:sz w:val="20"/>
          <w:szCs w:val="20"/>
        </w:rPr>
        <w:fldChar w:fldCharType="end"/>
      </w:r>
    </w:p>
    <w:p w:rsidR="007D619D" w:rsidRPr="00B36FF5" w:rsidRDefault="007D619D" w:rsidP="007D619D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B36FF5">
        <w:rPr>
          <w:rFonts w:ascii="Verdana" w:hAnsi="Verdana"/>
          <w:b w:val="0"/>
          <w:sz w:val="20"/>
          <w:szCs w:val="20"/>
        </w:rPr>
        <w:t xml:space="preserve">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9.6 O prazo de validade deste Edital será de 6 (seis) meses, prorrogável uma vez por igual período, de acordo com a necessidade da administração pública para enfrentamento da pandemia, contado da data deste edital. </w:t>
      </w: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10. CRONOGRAMA DE REALIZAÇÃO DO PROCESSO SELETIVO SIMPLIFICADO </w:t>
      </w:r>
    </w:p>
    <w:p w:rsidR="007D619D" w:rsidRDefault="007D619D" w:rsidP="007D619D">
      <w:pPr>
        <w:tabs>
          <w:tab w:val="left" w:pos="7635"/>
        </w:tabs>
        <w:ind w:left="284"/>
        <w:jc w:val="center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>CRONOGRAMA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543"/>
      </w:tblGrid>
      <w:tr w:rsidR="007D619D" w:rsidRPr="002334CE" w:rsidTr="004E0860">
        <w:tc>
          <w:tcPr>
            <w:tcW w:w="5245" w:type="dxa"/>
            <w:shd w:val="pct10" w:color="auto" w:fill="auto"/>
          </w:tcPr>
          <w:p w:rsidR="007D619D" w:rsidRPr="002334CE" w:rsidRDefault="007D619D" w:rsidP="004E0860">
            <w:pPr>
              <w:spacing w:before="40" w:after="40"/>
              <w:ind w:left="-57" w:right="-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334CE">
              <w:rPr>
                <w:rFonts w:ascii="Verdana" w:hAnsi="Verdana"/>
                <w:b/>
                <w:sz w:val="20"/>
                <w:szCs w:val="20"/>
              </w:rPr>
              <w:t>CRONOGRAMA</w:t>
            </w:r>
          </w:p>
        </w:tc>
        <w:tc>
          <w:tcPr>
            <w:tcW w:w="3543" w:type="dxa"/>
            <w:shd w:val="pct10" w:color="auto" w:fill="auto"/>
          </w:tcPr>
          <w:p w:rsidR="007D619D" w:rsidRPr="002334CE" w:rsidRDefault="007D619D" w:rsidP="004E0860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34CE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7D619D" w:rsidRPr="002334CE" w:rsidTr="004E0860">
        <w:tc>
          <w:tcPr>
            <w:tcW w:w="5245" w:type="dxa"/>
            <w:shd w:val="clear" w:color="auto" w:fill="auto"/>
          </w:tcPr>
          <w:p w:rsidR="007D619D" w:rsidRPr="002334CE" w:rsidRDefault="007D619D" w:rsidP="004E086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334CE">
              <w:rPr>
                <w:rFonts w:ascii="Verdana" w:hAnsi="Verdana"/>
                <w:sz w:val="20"/>
                <w:szCs w:val="20"/>
              </w:rPr>
              <w:t>Publicação do Edital.</w:t>
            </w:r>
          </w:p>
        </w:tc>
        <w:tc>
          <w:tcPr>
            <w:tcW w:w="3543" w:type="dxa"/>
          </w:tcPr>
          <w:p w:rsidR="007D619D" w:rsidRPr="002334CE" w:rsidRDefault="007D619D" w:rsidP="004E08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2334CE">
              <w:rPr>
                <w:rFonts w:ascii="Verdana" w:hAnsi="Verdana"/>
                <w:sz w:val="20"/>
                <w:szCs w:val="20"/>
              </w:rPr>
              <w:t>0/0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2334CE">
              <w:rPr>
                <w:rFonts w:ascii="Verdana" w:hAnsi="Verdana"/>
                <w:sz w:val="20"/>
                <w:szCs w:val="20"/>
              </w:rPr>
              <w:t>/2020</w:t>
            </w:r>
          </w:p>
        </w:tc>
      </w:tr>
      <w:tr w:rsidR="007D619D" w:rsidRPr="002334CE" w:rsidTr="004E0860">
        <w:trPr>
          <w:trHeight w:val="507"/>
        </w:trPr>
        <w:tc>
          <w:tcPr>
            <w:tcW w:w="5245" w:type="dxa"/>
            <w:shd w:val="clear" w:color="auto" w:fill="auto"/>
          </w:tcPr>
          <w:p w:rsidR="007D619D" w:rsidRPr="002334CE" w:rsidRDefault="007D619D" w:rsidP="004E086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334CE">
              <w:rPr>
                <w:rFonts w:ascii="Verdana" w:hAnsi="Verdana"/>
                <w:sz w:val="20"/>
                <w:szCs w:val="20"/>
              </w:rPr>
              <w:t>Inscrições</w:t>
            </w:r>
            <w:r>
              <w:rPr>
                <w:rFonts w:ascii="Verdana" w:hAnsi="Verdana"/>
                <w:sz w:val="20"/>
                <w:szCs w:val="20"/>
              </w:rPr>
              <w:t xml:space="preserve"> e sessão pública</w:t>
            </w:r>
            <w:r w:rsidRPr="002334C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7D619D" w:rsidRPr="002334CE" w:rsidRDefault="007D619D" w:rsidP="004E08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Pr="002334CE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2334CE">
              <w:rPr>
                <w:rFonts w:ascii="Verdana" w:hAnsi="Verdana"/>
                <w:sz w:val="20"/>
                <w:szCs w:val="20"/>
              </w:rPr>
              <w:t>/2020</w:t>
            </w:r>
          </w:p>
        </w:tc>
      </w:tr>
      <w:tr w:rsidR="007D619D" w:rsidRPr="002334CE" w:rsidTr="004E0860">
        <w:tc>
          <w:tcPr>
            <w:tcW w:w="5245" w:type="dxa"/>
            <w:shd w:val="clear" w:color="auto" w:fill="auto"/>
          </w:tcPr>
          <w:p w:rsidR="007D619D" w:rsidRPr="002334CE" w:rsidRDefault="007D619D" w:rsidP="004E086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334CE">
              <w:rPr>
                <w:rFonts w:ascii="Verdana" w:hAnsi="Verdana"/>
                <w:sz w:val="20"/>
                <w:szCs w:val="20"/>
              </w:rPr>
              <w:t>Publicação e Homologação do Resultado Final</w:t>
            </w:r>
          </w:p>
        </w:tc>
        <w:tc>
          <w:tcPr>
            <w:tcW w:w="3543" w:type="dxa"/>
          </w:tcPr>
          <w:p w:rsidR="007D619D" w:rsidRPr="002334CE" w:rsidRDefault="007D619D" w:rsidP="004E08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34C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2334CE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2334CE">
              <w:rPr>
                <w:rFonts w:ascii="Verdana" w:hAnsi="Verdana"/>
                <w:sz w:val="20"/>
                <w:szCs w:val="20"/>
              </w:rPr>
              <w:t>/2020</w:t>
            </w:r>
          </w:p>
        </w:tc>
      </w:tr>
    </w:tbl>
    <w:p w:rsidR="007D619D" w:rsidRDefault="007D619D" w:rsidP="007D619D">
      <w:pPr>
        <w:jc w:val="both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jc w:val="both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Bandeirante - SC, </w:t>
      </w:r>
      <w:r>
        <w:rPr>
          <w:rFonts w:ascii="Verdana" w:hAnsi="Verdana"/>
          <w:sz w:val="20"/>
          <w:szCs w:val="20"/>
        </w:rPr>
        <w:t>1</w:t>
      </w:r>
      <w:r w:rsidRPr="00B36FF5">
        <w:rPr>
          <w:rFonts w:ascii="Verdana" w:hAnsi="Verdana"/>
          <w:sz w:val="20"/>
          <w:szCs w:val="20"/>
        </w:rPr>
        <w:t xml:space="preserve">0 de </w:t>
      </w:r>
      <w:r>
        <w:rPr>
          <w:rFonts w:ascii="Verdana" w:hAnsi="Verdana"/>
          <w:sz w:val="20"/>
          <w:szCs w:val="20"/>
        </w:rPr>
        <w:t xml:space="preserve">agosto </w:t>
      </w:r>
      <w:r w:rsidRPr="00B36FF5">
        <w:rPr>
          <w:rFonts w:ascii="Verdana" w:hAnsi="Verdana"/>
          <w:sz w:val="20"/>
          <w:szCs w:val="20"/>
        </w:rPr>
        <w:t>de 2020.</w:t>
      </w:r>
    </w:p>
    <w:p w:rsidR="00E6084F" w:rsidRDefault="00E6084F" w:rsidP="007D619D">
      <w:pPr>
        <w:jc w:val="center"/>
        <w:rPr>
          <w:rFonts w:ascii="Verdana" w:hAnsi="Verdana"/>
          <w:sz w:val="20"/>
          <w:szCs w:val="20"/>
        </w:rPr>
      </w:pPr>
    </w:p>
    <w:p w:rsidR="007D619D" w:rsidRDefault="007D619D" w:rsidP="007D619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Celso </w:t>
      </w:r>
      <w:proofErr w:type="spellStart"/>
      <w:r>
        <w:rPr>
          <w:rFonts w:ascii="Verdana" w:hAnsi="Verdana"/>
          <w:sz w:val="20"/>
          <w:szCs w:val="20"/>
        </w:rPr>
        <w:t>Biegelmeier</w:t>
      </w:r>
      <w:proofErr w:type="spellEnd"/>
    </w:p>
    <w:p w:rsidR="007D619D" w:rsidRDefault="007D619D" w:rsidP="00E6084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Prefeito Municipal</w:t>
      </w:r>
    </w:p>
    <w:p w:rsidR="007D619D" w:rsidRDefault="007D619D" w:rsidP="007D619D">
      <w:pPr>
        <w:tabs>
          <w:tab w:val="left" w:pos="0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7D619D" w:rsidRPr="00B36FF5" w:rsidRDefault="007D619D" w:rsidP="007D619D">
      <w:pPr>
        <w:tabs>
          <w:tab w:val="left" w:pos="0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B36FF5">
        <w:rPr>
          <w:rFonts w:ascii="Verdana" w:hAnsi="Verdana"/>
          <w:b/>
          <w:sz w:val="20"/>
          <w:szCs w:val="20"/>
        </w:rPr>
        <w:t>ANEXO I</w:t>
      </w:r>
    </w:p>
    <w:p w:rsidR="007D619D" w:rsidRPr="00B36FF5" w:rsidRDefault="007D619D" w:rsidP="007D619D">
      <w:pPr>
        <w:jc w:val="center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 xml:space="preserve">FICHA DE INSCRIÇÃO PARA O EDITAL DE CHAMAMENTO PÚBLICO SIMPLIFICADO </w:t>
      </w:r>
      <w:proofErr w:type="gramStart"/>
      <w:r w:rsidRPr="00B36FF5">
        <w:rPr>
          <w:rFonts w:ascii="Verdana" w:hAnsi="Verdana"/>
          <w:sz w:val="20"/>
          <w:szCs w:val="20"/>
        </w:rPr>
        <w:t xml:space="preserve">Nº  </w:t>
      </w:r>
      <w:r w:rsidRPr="00A32863">
        <w:rPr>
          <w:rFonts w:ascii="Verdana" w:hAnsi="Verdana"/>
          <w:sz w:val="20"/>
          <w:szCs w:val="20"/>
        </w:rPr>
        <w:t>008</w:t>
      </w:r>
      <w:proofErr w:type="gramEnd"/>
      <w:r w:rsidRPr="00A32863">
        <w:rPr>
          <w:rFonts w:ascii="Verdana" w:hAnsi="Verdana"/>
          <w:sz w:val="20"/>
          <w:szCs w:val="20"/>
        </w:rPr>
        <w:t>/2020</w:t>
      </w:r>
    </w:p>
    <w:p w:rsidR="007D619D" w:rsidRPr="00B36FF5" w:rsidRDefault="007D619D" w:rsidP="007D619D">
      <w:pPr>
        <w:jc w:val="center"/>
        <w:rPr>
          <w:rFonts w:ascii="Verdana" w:hAnsi="Verdana"/>
          <w:sz w:val="20"/>
          <w:szCs w:val="20"/>
        </w:rPr>
      </w:pPr>
    </w:p>
    <w:p w:rsidR="007D619D" w:rsidRPr="00B36FF5" w:rsidRDefault="007D619D" w:rsidP="007D619D">
      <w:pPr>
        <w:spacing w:line="240" w:lineRule="auto"/>
        <w:rPr>
          <w:rFonts w:ascii="Verdana" w:hAnsi="Verdana"/>
          <w:sz w:val="20"/>
          <w:szCs w:val="20"/>
        </w:rPr>
      </w:pPr>
      <w:r w:rsidRPr="00B36FF5">
        <w:rPr>
          <w:rFonts w:ascii="Verdana" w:hAnsi="Verdana"/>
          <w:sz w:val="20"/>
          <w:szCs w:val="20"/>
        </w:rPr>
        <w:t>1 – Cargo ______________________________________________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E95">
              <w:rPr>
                <w:rFonts w:ascii="Verdana" w:hAnsi="Verdana"/>
                <w:b/>
                <w:sz w:val="16"/>
                <w:szCs w:val="16"/>
              </w:rPr>
              <w:t>DADOS PESSOAIS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Nome do Candidato::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Sexo: (    ) M (    ) F                                                                           Data de Nascimento: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tabs>
                <w:tab w:val="left" w:pos="3890"/>
              </w:tabs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RG:</w:t>
            </w:r>
            <w:r w:rsidRPr="008F3E95">
              <w:rPr>
                <w:rFonts w:ascii="Verdana" w:hAnsi="Verdana"/>
                <w:sz w:val="16"/>
                <w:szCs w:val="16"/>
              </w:rPr>
              <w:tab/>
              <w:t xml:space="preserve">                            CPF: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PIS: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Nome da Mãe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Endereço: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 xml:space="preserve">Nº:                     Complemento:                                                         Bairro:                                                 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Cidade:                                                                                         UF:                               CEP: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Telefone Residencial:                                                                            Celular:</w:t>
            </w:r>
          </w:p>
        </w:tc>
      </w:tr>
    </w:tbl>
    <w:p w:rsidR="007D619D" w:rsidRPr="00B36FF5" w:rsidRDefault="007D619D" w:rsidP="007D619D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E95">
              <w:rPr>
                <w:rFonts w:ascii="Verdana" w:hAnsi="Verdana"/>
                <w:b/>
                <w:sz w:val="16"/>
                <w:szCs w:val="16"/>
              </w:rPr>
              <w:t xml:space="preserve">TITULAÇÃO </w:t>
            </w:r>
          </w:p>
        </w:tc>
      </w:tr>
      <w:tr w:rsidR="007D619D" w:rsidRPr="008F3E95" w:rsidTr="004E0860">
        <w:tc>
          <w:tcPr>
            <w:tcW w:w="9204" w:type="dxa"/>
          </w:tcPr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>Titulação:</w:t>
            </w:r>
            <w:proofErr w:type="gramStart"/>
            <w:r w:rsidRPr="008F3E95">
              <w:rPr>
                <w:rFonts w:ascii="Verdana" w:hAnsi="Verdana"/>
                <w:sz w:val="16"/>
                <w:szCs w:val="16"/>
              </w:rPr>
              <w:t xml:space="preserve">   (</w:t>
            </w:r>
            <w:proofErr w:type="gramEnd"/>
            <w:r w:rsidRPr="008F3E95">
              <w:rPr>
                <w:rFonts w:ascii="Verdana" w:hAnsi="Verdana"/>
                <w:sz w:val="16"/>
                <w:szCs w:val="16"/>
              </w:rPr>
              <w:t xml:space="preserve">     ) Doutorado</w:t>
            </w:r>
          </w:p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proofErr w:type="gramStart"/>
            <w:r w:rsidRPr="008F3E95">
              <w:rPr>
                <w:rFonts w:ascii="Verdana" w:hAnsi="Verdana"/>
                <w:sz w:val="16"/>
                <w:szCs w:val="16"/>
              </w:rPr>
              <w:t xml:space="preserve">(  </w:t>
            </w:r>
            <w:proofErr w:type="gramEnd"/>
            <w:r w:rsidRPr="008F3E95">
              <w:rPr>
                <w:rFonts w:ascii="Verdana" w:hAnsi="Verdana"/>
                <w:sz w:val="16"/>
                <w:szCs w:val="16"/>
              </w:rPr>
              <w:t xml:space="preserve">   ) Mestrado</w:t>
            </w:r>
          </w:p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proofErr w:type="gramStart"/>
            <w:r w:rsidRPr="008F3E95">
              <w:rPr>
                <w:rFonts w:ascii="Verdana" w:hAnsi="Verdana"/>
                <w:sz w:val="16"/>
                <w:szCs w:val="16"/>
              </w:rPr>
              <w:t xml:space="preserve">(  </w:t>
            </w:r>
            <w:proofErr w:type="gramEnd"/>
            <w:r w:rsidRPr="008F3E95">
              <w:rPr>
                <w:rFonts w:ascii="Verdana" w:hAnsi="Verdana"/>
                <w:sz w:val="16"/>
                <w:szCs w:val="16"/>
              </w:rPr>
              <w:t xml:space="preserve">   ) Pós-Graduação </w:t>
            </w:r>
          </w:p>
          <w:p w:rsidR="007D619D" w:rsidRPr="008F3E95" w:rsidRDefault="007D619D" w:rsidP="004E08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3E95">
              <w:rPr>
                <w:rFonts w:ascii="Verdana" w:hAnsi="Verdana"/>
                <w:sz w:val="16"/>
                <w:szCs w:val="16"/>
              </w:rPr>
              <w:t xml:space="preserve">                 (    ) Graduação </w:t>
            </w:r>
          </w:p>
        </w:tc>
      </w:tr>
    </w:tbl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>2- Documentos apresentados: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da identidade (RG)</w:t>
      </w:r>
      <w:proofErr w:type="gramStart"/>
      <w:r w:rsidRPr="008F3E95">
        <w:rPr>
          <w:rFonts w:ascii="Verdana" w:hAnsi="Verdana"/>
          <w:sz w:val="16"/>
          <w:szCs w:val="16"/>
        </w:rPr>
        <w:t>:  (</w:t>
      </w:r>
      <w:proofErr w:type="gramEnd"/>
      <w:r w:rsidRPr="008F3E95">
        <w:rPr>
          <w:rFonts w:ascii="Verdana" w:hAnsi="Verdana"/>
          <w:sz w:val="16"/>
          <w:szCs w:val="16"/>
        </w:rPr>
        <w:t xml:space="preserve">      ) Sim (        ) Não 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certificado de Graduação</w:t>
      </w:r>
      <w:proofErr w:type="gramStart"/>
      <w:r w:rsidRPr="008F3E95">
        <w:rPr>
          <w:rFonts w:ascii="Verdana" w:hAnsi="Verdana"/>
          <w:sz w:val="16"/>
          <w:szCs w:val="16"/>
        </w:rPr>
        <w:t>:  (</w:t>
      </w:r>
      <w:proofErr w:type="gramEnd"/>
      <w:r w:rsidRPr="008F3E95">
        <w:rPr>
          <w:rFonts w:ascii="Verdana" w:hAnsi="Verdana"/>
          <w:sz w:val="16"/>
          <w:szCs w:val="16"/>
        </w:rPr>
        <w:t xml:space="preserve">      ) Sim (        ) Não 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certificado de Pós Graduação</w:t>
      </w:r>
      <w:proofErr w:type="gramStart"/>
      <w:r w:rsidRPr="008F3E95">
        <w:rPr>
          <w:rFonts w:ascii="Verdana" w:hAnsi="Verdana"/>
          <w:sz w:val="16"/>
          <w:szCs w:val="16"/>
        </w:rPr>
        <w:t>:  (</w:t>
      </w:r>
      <w:proofErr w:type="gramEnd"/>
      <w:r w:rsidRPr="008F3E95">
        <w:rPr>
          <w:rFonts w:ascii="Verdana" w:hAnsi="Verdana"/>
          <w:sz w:val="16"/>
          <w:szCs w:val="16"/>
        </w:rPr>
        <w:t xml:space="preserve">      ) Sim (        ) Não 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certificado de Mestrado</w:t>
      </w:r>
      <w:proofErr w:type="gramStart"/>
      <w:r w:rsidRPr="008F3E95">
        <w:rPr>
          <w:rFonts w:ascii="Verdana" w:hAnsi="Verdana"/>
          <w:sz w:val="16"/>
          <w:szCs w:val="16"/>
        </w:rPr>
        <w:t>:  (</w:t>
      </w:r>
      <w:proofErr w:type="gramEnd"/>
      <w:r w:rsidRPr="008F3E95">
        <w:rPr>
          <w:rFonts w:ascii="Verdana" w:hAnsi="Verdana"/>
          <w:sz w:val="16"/>
          <w:szCs w:val="16"/>
        </w:rPr>
        <w:t xml:space="preserve">      ) Sim (        ) Não 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certificado de Doutorado</w:t>
      </w:r>
      <w:proofErr w:type="gramStart"/>
      <w:r w:rsidRPr="008F3E95">
        <w:rPr>
          <w:rFonts w:ascii="Verdana" w:hAnsi="Verdana"/>
          <w:sz w:val="16"/>
          <w:szCs w:val="16"/>
        </w:rPr>
        <w:t>:  (</w:t>
      </w:r>
      <w:proofErr w:type="gramEnd"/>
      <w:r w:rsidRPr="008F3E95">
        <w:rPr>
          <w:rFonts w:ascii="Verdana" w:hAnsi="Verdana"/>
          <w:sz w:val="16"/>
          <w:szCs w:val="16"/>
        </w:rPr>
        <w:t xml:space="preserve">      ) Sim (        ) Não 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Cópia Carteira de Registro no Conselho: </w:t>
      </w:r>
      <w:proofErr w:type="gramStart"/>
      <w:r w:rsidRPr="008F3E95">
        <w:rPr>
          <w:rFonts w:ascii="Verdana" w:hAnsi="Verdana"/>
          <w:sz w:val="16"/>
          <w:szCs w:val="16"/>
        </w:rPr>
        <w:t xml:space="preserve">(  </w:t>
      </w:r>
      <w:proofErr w:type="gramEnd"/>
      <w:r w:rsidRPr="008F3E95">
        <w:rPr>
          <w:rFonts w:ascii="Verdana" w:hAnsi="Verdana"/>
          <w:sz w:val="16"/>
          <w:szCs w:val="16"/>
        </w:rPr>
        <w:t xml:space="preserve">    ) Sim (        ) Não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Foto 3x4: </w:t>
      </w:r>
      <w:proofErr w:type="gramStart"/>
      <w:r w:rsidRPr="008F3E95">
        <w:rPr>
          <w:rFonts w:ascii="Verdana" w:hAnsi="Verdana"/>
          <w:sz w:val="16"/>
          <w:szCs w:val="16"/>
        </w:rPr>
        <w:t xml:space="preserve">(  </w:t>
      </w:r>
      <w:proofErr w:type="gramEnd"/>
      <w:r w:rsidRPr="008F3E95">
        <w:rPr>
          <w:rFonts w:ascii="Verdana" w:hAnsi="Verdana"/>
          <w:sz w:val="16"/>
          <w:szCs w:val="16"/>
        </w:rPr>
        <w:t xml:space="preserve">    ) Sim (        ) Não</w:t>
      </w:r>
    </w:p>
    <w:p w:rsidR="007D619D" w:rsidRPr="008F3E95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sym w:font="Symbol" w:char="F0B7"/>
      </w:r>
      <w:r w:rsidRPr="008F3E95">
        <w:rPr>
          <w:rFonts w:ascii="Verdana" w:hAnsi="Verdana"/>
          <w:sz w:val="16"/>
          <w:szCs w:val="16"/>
        </w:rPr>
        <w:t xml:space="preserve"> Comprovante de Tempo de Serviço na área especifica: </w:t>
      </w:r>
      <w:proofErr w:type="gramStart"/>
      <w:r w:rsidRPr="008F3E95">
        <w:rPr>
          <w:rFonts w:ascii="Verdana" w:hAnsi="Verdana"/>
          <w:sz w:val="16"/>
          <w:szCs w:val="16"/>
        </w:rPr>
        <w:t xml:space="preserve">(  </w:t>
      </w:r>
      <w:proofErr w:type="gramEnd"/>
      <w:r w:rsidRPr="008F3E95">
        <w:rPr>
          <w:rFonts w:ascii="Verdana" w:hAnsi="Verdana"/>
          <w:sz w:val="16"/>
          <w:szCs w:val="16"/>
        </w:rPr>
        <w:t xml:space="preserve">    ) Sim (        ) Não  </w:t>
      </w:r>
    </w:p>
    <w:p w:rsidR="007D619D" w:rsidRDefault="007D619D" w:rsidP="007D619D">
      <w:pPr>
        <w:pStyle w:val="PargrafodaLista"/>
        <w:numPr>
          <w:ilvl w:val="0"/>
          <w:numId w:val="2"/>
        </w:numPr>
        <w:spacing w:line="240" w:lineRule="auto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>Quantidade de Documentos Comprobatórios ________________</w:t>
      </w:r>
    </w:p>
    <w:p w:rsidR="007D619D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</w:p>
    <w:p w:rsidR="007D619D" w:rsidRDefault="007D619D" w:rsidP="007D619D">
      <w:pPr>
        <w:spacing w:line="240" w:lineRule="auto"/>
        <w:rPr>
          <w:rFonts w:ascii="Verdana" w:hAnsi="Verdana"/>
          <w:sz w:val="16"/>
          <w:szCs w:val="16"/>
        </w:rPr>
      </w:pPr>
    </w:p>
    <w:p w:rsidR="007D619D" w:rsidRPr="008F3E95" w:rsidRDefault="007D619D" w:rsidP="007D619D">
      <w:p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lastRenderedPageBreak/>
        <w:t>DECLARO ESTAR CIENTE QUE:</w:t>
      </w:r>
    </w:p>
    <w:p w:rsidR="007D619D" w:rsidRPr="008F3E95" w:rsidRDefault="007D619D" w:rsidP="007D61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Que a atuação será junto ao centro de atendimento para enfrentamento </w:t>
      </w:r>
      <w:proofErr w:type="spellStart"/>
      <w:r w:rsidRPr="008F3E95">
        <w:rPr>
          <w:rFonts w:ascii="Verdana" w:hAnsi="Verdana"/>
          <w:sz w:val="16"/>
          <w:szCs w:val="16"/>
        </w:rPr>
        <w:t>á</w:t>
      </w:r>
      <w:proofErr w:type="spellEnd"/>
      <w:r w:rsidRPr="008F3E95">
        <w:rPr>
          <w:rFonts w:ascii="Verdana" w:hAnsi="Verdana"/>
          <w:sz w:val="16"/>
          <w:szCs w:val="16"/>
        </w:rPr>
        <w:t xml:space="preserve"> COVID-19, QUE não pertenço ao Grupo de Risco da COVID-19 e que estou apto para exercer as referidas funções; </w:t>
      </w:r>
    </w:p>
    <w:p w:rsidR="007D619D" w:rsidRPr="008F3E95" w:rsidRDefault="007D619D" w:rsidP="007D61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O Candidato é responsável pela exatidão e veracidade das informações prestadas no requerimento de inscrição, arcando com as consequências de eventuais erros e/ou do não preenchimento de qualquer campo; </w:t>
      </w:r>
    </w:p>
    <w:p w:rsidR="007D619D" w:rsidRPr="008F3E95" w:rsidRDefault="007D619D" w:rsidP="007D61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>A inscrição deverá ser efetuada pelo candidato ou por procurador devidamente constituído por instrumento de Procuração Pública ou Particular, sendo que neste caso, a assinatura do candidato/outorgante deverá estar reconhecida em cartório.</w:t>
      </w:r>
    </w:p>
    <w:p w:rsidR="007D619D" w:rsidRPr="008F3E95" w:rsidRDefault="007D619D" w:rsidP="007D61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 A inscrição no processo seletivo implica, desde logo, o reconhecimento e a tácita aceitação, pelo candidato, das condições estabelecidas.</w:t>
      </w:r>
    </w:p>
    <w:p w:rsidR="007D619D" w:rsidRPr="008F3E95" w:rsidRDefault="007D619D" w:rsidP="007D61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 Não será admitida, sob nenhuma hipótese, complementação documental fora do prazo de inscrição. </w:t>
      </w:r>
    </w:p>
    <w:p w:rsidR="007D619D" w:rsidRPr="008F3E95" w:rsidRDefault="007D619D" w:rsidP="007D619D">
      <w:pPr>
        <w:jc w:val="both"/>
        <w:rPr>
          <w:rFonts w:ascii="Verdana" w:hAnsi="Verdana"/>
          <w:sz w:val="16"/>
          <w:szCs w:val="16"/>
        </w:rPr>
      </w:pPr>
    </w:p>
    <w:p w:rsidR="007D619D" w:rsidRPr="008F3E95" w:rsidRDefault="007D619D" w:rsidP="007D619D">
      <w:pPr>
        <w:jc w:val="both"/>
        <w:rPr>
          <w:rFonts w:ascii="Verdana" w:hAnsi="Verdana"/>
          <w:sz w:val="16"/>
          <w:szCs w:val="16"/>
        </w:rPr>
      </w:pPr>
    </w:p>
    <w:p w:rsidR="007D619D" w:rsidRPr="008F3E95" w:rsidRDefault="007D619D" w:rsidP="007D619D">
      <w:pPr>
        <w:spacing w:line="240" w:lineRule="auto"/>
        <w:ind w:left="360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>Bandeirante- SC, ______ de ________________</w:t>
      </w:r>
      <w:proofErr w:type="gramStart"/>
      <w:r w:rsidRPr="008F3E95">
        <w:rPr>
          <w:rFonts w:ascii="Verdana" w:hAnsi="Verdana"/>
          <w:sz w:val="16"/>
          <w:szCs w:val="16"/>
        </w:rPr>
        <w:t xml:space="preserve">_  </w:t>
      </w:r>
      <w:proofErr w:type="spellStart"/>
      <w:r w:rsidRPr="008F3E95">
        <w:rPr>
          <w:rFonts w:ascii="Verdana" w:hAnsi="Verdana"/>
          <w:sz w:val="16"/>
          <w:szCs w:val="16"/>
        </w:rPr>
        <w:t>de</w:t>
      </w:r>
      <w:proofErr w:type="spellEnd"/>
      <w:proofErr w:type="gramEnd"/>
      <w:r w:rsidRPr="008F3E95">
        <w:rPr>
          <w:rFonts w:ascii="Verdana" w:hAnsi="Verdana"/>
          <w:sz w:val="16"/>
          <w:szCs w:val="16"/>
        </w:rPr>
        <w:t xml:space="preserve">  2020.</w:t>
      </w:r>
    </w:p>
    <w:p w:rsidR="007D619D" w:rsidRPr="008F3E95" w:rsidRDefault="007D619D" w:rsidP="007D619D">
      <w:pPr>
        <w:spacing w:line="240" w:lineRule="auto"/>
        <w:ind w:left="360"/>
        <w:rPr>
          <w:rFonts w:ascii="Verdana" w:hAnsi="Verdana"/>
          <w:sz w:val="16"/>
          <w:szCs w:val="16"/>
        </w:rPr>
      </w:pPr>
    </w:p>
    <w:p w:rsidR="007D619D" w:rsidRPr="008F3E95" w:rsidRDefault="007D619D" w:rsidP="007D619D">
      <w:pPr>
        <w:spacing w:line="240" w:lineRule="auto"/>
        <w:ind w:left="360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Assinatura do </w:t>
      </w:r>
      <w:proofErr w:type="gramStart"/>
      <w:r w:rsidRPr="008F3E95">
        <w:rPr>
          <w:rFonts w:ascii="Verdana" w:hAnsi="Verdana"/>
          <w:sz w:val="16"/>
          <w:szCs w:val="16"/>
        </w:rPr>
        <w:t>Candidato:_</w:t>
      </w:r>
      <w:proofErr w:type="gramEnd"/>
      <w:r w:rsidRPr="008F3E95">
        <w:rPr>
          <w:rFonts w:ascii="Verdana" w:hAnsi="Verdana"/>
          <w:sz w:val="16"/>
          <w:szCs w:val="16"/>
        </w:rPr>
        <w:t>__________________________________________________</w:t>
      </w:r>
    </w:p>
    <w:p w:rsidR="007D619D" w:rsidRPr="008F3E95" w:rsidRDefault="007D619D" w:rsidP="007D619D">
      <w:pPr>
        <w:spacing w:line="240" w:lineRule="auto"/>
        <w:ind w:left="360"/>
        <w:rPr>
          <w:rFonts w:ascii="Verdana" w:hAnsi="Verdana"/>
          <w:sz w:val="16"/>
          <w:szCs w:val="16"/>
        </w:rPr>
      </w:pPr>
    </w:p>
    <w:p w:rsidR="007D619D" w:rsidRPr="008F3E95" w:rsidRDefault="007D619D" w:rsidP="007D619D">
      <w:pPr>
        <w:spacing w:line="240" w:lineRule="auto"/>
        <w:ind w:left="360"/>
        <w:rPr>
          <w:rFonts w:ascii="Verdana" w:hAnsi="Verdana"/>
          <w:sz w:val="16"/>
          <w:szCs w:val="16"/>
        </w:rPr>
      </w:pPr>
      <w:r w:rsidRPr="008F3E95">
        <w:rPr>
          <w:rFonts w:ascii="Verdana" w:hAnsi="Verdana"/>
          <w:sz w:val="16"/>
          <w:szCs w:val="16"/>
        </w:rPr>
        <w:t xml:space="preserve">Assinatura pelo responsável pela </w:t>
      </w:r>
      <w:proofErr w:type="gramStart"/>
      <w:r w:rsidRPr="008F3E95">
        <w:rPr>
          <w:rFonts w:ascii="Verdana" w:hAnsi="Verdana"/>
          <w:sz w:val="16"/>
          <w:szCs w:val="16"/>
        </w:rPr>
        <w:t>inscrição:_</w:t>
      </w:r>
      <w:proofErr w:type="gramEnd"/>
      <w:r w:rsidRPr="008F3E95">
        <w:rPr>
          <w:rFonts w:ascii="Verdana" w:hAnsi="Verdana"/>
          <w:sz w:val="16"/>
          <w:szCs w:val="16"/>
        </w:rPr>
        <w:t>____________________________________</w:t>
      </w:r>
    </w:p>
    <w:p w:rsidR="00887C82" w:rsidRDefault="00887C82"/>
    <w:sectPr w:rsidR="00887C82" w:rsidSect="007D61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DD" w:rsidRDefault="00705BDD" w:rsidP="006C1CFC">
      <w:pPr>
        <w:spacing w:after="0" w:line="240" w:lineRule="auto"/>
      </w:pPr>
      <w:r>
        <w:separator/>
      </w:r>
    </w:p>
  </w:endnote>
  <w:endnote w:type="continuationSeparator" w:id="0">
    <w:p w:rsidR="00705BDD" w:rsidRDefault="00705BDD" w:rsidP="006C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2D" w:rsidRDefault="00934A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65" w:rsidRDefault="00091965" w:rsidP="00091965">
    <w:pPr>
      <w:pStyle w:val="Rodap"/>
      <w:rPr>
        <w:sz w:val="18"/>
        <w:szCs w:val="18"/>
      </w:rPr>
    </w:pPr>
  </w:p>
  <w:p w:rsidR="00091965" w:rsidRDefault="007D619D" w:rsidP="0009196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-22225</wp:posOffset>
              </wp:positionV>
              <wp:extent cx="5943600" cy="0"/>
              <wp:effectExtent l="9525" t="15875" r="9525" b="12700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D00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75pt" to="468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db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" strokeweight="1.5pt"/>
          </w:pict>
        </mc:Fallback>
      </mc:AlternateContent>
    </w:r>
    <w:r w:rsidR="00091965" w:rsidRPr="008B4983">
      <w:rPr>
        <w:sz w:val="18"/>
        <w:szCs w:val="18"/>
      </w:rPr>
      <w:t>Avenida Santo Antônio – Centro | CEP: 89.905-000 | CNPJ: 01.612.528/0001-84 | Bandeirante | Santa Catarina</w:t>
    </w:r>
  </w:p>
  <w:p w:rsidR="00091965" w:rsidRPr="008B4983" w:rsidRDefault="00705BDD" w:rsidP="00091965">
    <w:pPr>
      <w:pStyle w:val="Rodap"/>
      <w:jc w:val="center"/>
      <w:rPr>
        <w:sz w:val="18"/>
        <w:szCs w:val="18"/>
      </w:rPr>
    </w:pPr>
    <w:hyperlink r:id="rId1" w:history="1">
      <w:r w:rsidR="00091965" w:rsidRPr="007E2C17">
        <w:rPr>
          <w:rStyle w:val="Hyperlink"/>
          <w:sz w:val="18"/>
          <w:szCs w:val="18"/>
        </w:rPr>
        <w:t>www.bandeirante.sc.gov.br</w:t>
      </w:r>
    </w:hyperlink>
    <w:r w:rsidR="00091965">
      <w:rPr>
        <w:sz w:val="18"/>
        <w:szCs w:val="18"/>
      </w:rPr>
      <w:t xml:space="preserve"> | e-mail: </w:t>
    </w:r>
    <w:hyperlink r:id="rId2" w:history="1">
      <w:r w:rsidR="00091965" w:rsidRPr="007E2C17">
        <w:rPr>
          <w:rStyle w:val="Hyperlink"/>
          <w:sz w:val="18"/>
          <w:szCs w:val="18"/>
        </w:rPr>
        <w:t>admin@bandeirante.sc.gov.br</w:t>
      </w:r>
    </w:hyperlink>
    <w:r w:rsidR="00091965">
      <w:rPr>
        <w:sz w:val="18"/>
        <w:szCs w:val="18"/>
      </w:rPr>
      <w:t xml:space="preserve"> | Fone/Fax: (49) 3626.0012</w:t>
    </w:r>
  </w:p>
  <w:p w:rsidR="00934A2D" w:rsidRDefault="00934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2D" w:rsidRDefault="00934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DD" w:rsidRDefault="00705BDD" w:rsidP="006C1CFC">
      <w:pPr>
        <w:spacing w:after="0" w:line="240" w:lineRule="auto"/>
      </w:pPr>
      <w:r>
        <w:separator/>
      </w:r>
    </w:p>
  </w:footnote>
  <w:footnote w:type="continuationSeparator" w:id="0">
    <w:p w:rsidR="00705BDD" w:rsidRDefault="00705BDD" w:rsidP="006C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2D" w:rsidRDefault="00934A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FC" w:rsidRPr="00AF623B" w:rsidRDefault="00121C96" w:rsidP="00AF623B">
    <w:pPr>
      <w:pStyle w:val="Cabealho"/>
      <w:spacing w:line="360" w:lineRule="auto"/>
      <w:rPr>
        <w:b/>
        <w:sz w:val="26"/>
        <w:szCs w:val="26"/>
      </w:rPr>
    </w:pPr>
    <w:r>
      <w:rPr>
        <w:b/>
        <w:noProof/>
        <w:sz w:val="26"/>
        <w:szCs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-259715</wp:posOffset>
          </wp:positionV>
          <wp:extent cx="1200150" cy="1152525"/>
          <wp:effectExtent l="19050" t="0" r="0" b="0"/>
          <wp:wrapThrough wrapText="bothSides">
            <wp:wrapPolygon edited="0">
              <wp:start x="-343" y="0"/>
              <wp:lineTo x="-343" y="21421"/>
              <wp:lineTo x="21600" y="21421"/>
              <wp:lineTo x="21600" y="0"/>
              <wp:lineTo x="-343" y="0"/>
            </wp:wrapPolygon>
          </wp:wrapThrough>
          <wp:docPr id="11" name="Imagem 11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965">
      <w:rPr>
        <w:b/>
        <w:sz w:val="26"/>
        <w:szCs w:val="26"/>
      </w:rPr>
      <w:t xml:space="preserve">                     </w:t>
    </w:r>
    <w:r w:rsidR="00AF623B" w:rsidRPr="00AF623B">
      <w:rPr>
        <w:b/>
        <w:sz w:val="26"/>
        <w:szCs w:val="26"/>
      </w:rPr>
      <w:t>Estado de Santa Catarina</w:t>
    </w:r>
  </w:p>
  <w:p w:rsidR="006C1CFC" w:rsidRPr="00AF623B" w:rsidRDefault="00091965" w:rsidP="009705C1">
    <w:pPr>
      <w:pStyle w:val="Cabealho"/>
      <w:spacing w:line="360" w:lineRule="auto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</w:t>
    </w:r>
    <w:r w:rsidR="00AF623B" w:rsidRPr="00AF623B">
      <w:rPr>
        <w:b/>
        <w:sz w:val="26"/>
        <w:szCs w:val="26"/>
      </w:rPr>
      <w:t>Município de Bandeirante</w:t>
    </w:r>
    <w:r>
      <w:rPr>
        <w:b/>
        <w:sz w:val="26"/>
        <w:szCs w:val="26"/>
      </w:rPr>
      <w:t xml:space="preserve">                                                                                                                </w:t>
    </w:r>
  </w:p>
  <w:p w:rsidR="006C1CFC" w:rsidRDefault="00091965" w:rsidP="00934A2D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</w:t>
    </w:r>
    <w:r w:rsidR="00AF623B" w:rsidRPr="00AF623B">
      <w:rPr>
        <w:b/>
        <w:sz w:val="26"/>
        <w:szCs w:val="26"/>
      </w:rPr>
      <w:t>Poder Executivo Municipal</w:t>
    </w:r>
  </w:p>
  <w:p w:rsidR="00934A2D" w:rsidRPr="00934A2D" w:rsidRDefault="00934A2D" w:rsidP="00934A2D">
    <w:pPr>
      <w:pStyle w:val="Cabealho"/>
      <w:contextualSpacing/>
      <w:rPr>
        <w:b/>
        <w:sz w:val="26"/>
        <w:szCs w:val="26"/>
        <w:u w:val="single"/>
      </w:rPr>
    </w:pPr>
    <w:r w:rsidRPr="00934A2D">
      <w:rPr>
        <w:b/>
        <w:sz w:val="26"/>
        <w:szCs w:val="26"/>
      </w:rPr>
      <w:t xml:space="preserve">      ____________</w:t>
    </w:r>
    <w:r w:rsidRPr="00934A2D">
      <w:rPr>
        <w:b/>
        <w:sz w:val="26"/>
        <w:szCs w:val="26"/>
        <w:u w:val="single"/>
      </w:rPr>
      <w:t>___________________________________________________</w:t>
    </w:r>
  </w:p>
  <w:p w:rsidR="006C1CFC" w:rsidRPr="00934A2D" w:rsidRDefault="006C1CFC" w:rsidP="00091965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2D" w:rsidRDefault="00934A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1ECD"/>
    <w:multiLevelType w:val="hybridMultilevel"/>
    <w:tmpl w:val="12582892"/>
    <w:lvl w:ilvl="0" w:tplc="BB34398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D7343"/>
    <w:multiLevelType w:val="hybridMultilevel"/>
    <w:tmpl w:val="D974ED7E"/>
    <w:lvl w:ilvl="0" w:tplc="609EF79C">
      <w:start w:val="1"/>
      <w:numFmt w:val="bullet"/>
      <w:lvlText w:val=""/>
      <w:lvlJc w:val="left"/>
      <w:pPr>
        <w:ind w:left="136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9D"/>
    <w:rsid w:val="00037D38"/>
    <w:rsid w:val="00091965"/>
    <w:rsid w:val="00121C96"/>
    <w:rsid w:val="00196E0D"/>
    <w:rsid w:val="004547DB"/>
    <w:rsid w:val="00553B6B"/>
    <w:rsid w:val="005E4BCA"/>
    <w:rsid w:val="00653313"/>
    <w:rsid w:val="006B3DCF"/>
    <w:rsid w:val="006C1CFC"/>
    <w:rsid w:val="006C5139"/>
    <w:rsid w:val="00705BDD"/>
    <w:rsid w:val="00742F4D"/>
    <w:rsid w:val="007D619D"/>
    <w:rsid w:val="00887C82"/>
    <w:rsid w:val="00934A2D"/>
    <w:rsid w:val="009705C1"/>
    <w:rsid w:val="00AF623B"/>
    <w:rsid w:val="00CF33EC"/>
    <w:rsid w:val="00D01635"/>
    <w:rsid w:val="00E6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2B14C"/>
  <w15:docId w15:val="{9E7298A2-FDE2-46F0-925D-D9758FD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D6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CFC"/>
  </w:style>
  <w:style w:type="paragraph" w:styleId="Rodap">
    <w:name w:val="footer"/>
    <w:basedOn w:val="Normal"/>
    <w:link w:val="RodapChar"/>
    <w:unhideWhenUsed/>
    <w:rsid w:val="006C1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CFC"/>
  </w:style>
  <w:style w:type="character" w:styleId="Hyperlink">
    <w:name w:val="Hyperlink"/>
    <w:basedOn w:val="Fontepargpadro"/>
    <w:uiPriority w:val="99"/>
    <w:rsid w:val="0009196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D619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D619D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7D6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sc.gov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ndeirante.sc.gov.br" TargetMode="External"/><Relationship Id="rId12" Type="http://schemas.openxmlformats.org/officeDocument/2006/relationships/hyperlink" Target="http://www.bandeirante.sc.gov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deirante.sc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andeirante.sc.gov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deirante.sc.gov.b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MEGA\PM%20BANDEIRANTE%20-%20CONTABILIDADE\DOCUMENTOS%20DIVERSOS\folha%20timbrada%20bandeir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bandeirante</Template>
  <TotalTime>3</TotalTime>
  <Pages>8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mailto:admin@bandeirante.sc.gov.br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http://www.bandeirante.sc.gov.br/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2020-08-10T18:35:00Z</dcterms:created>
  <dcterms:modified xsi:type="dcterms:W3CDTF">2020-08-10T18:38:00Z</dcterms:modified>
</cp:coreProperties>
</file>